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5C9" w14:textId="0E26BDBF" w:rsidR="00515DCC" w:rsidRPr="00F83A1A" w:rsidRDefault="00F83A1A" w:rsidP="00515DCC">
      <w:pPr>
        <w:rPr>
          <w:b/>
          <w:bCs/>
          <w:sz w:val="20"/>
          <w:szCs w:val="20"/>
        </w:rPr>
      </w:pPr>
      <w:r w:rsidRPr="00F83A1A">
        <w:rPr>
          <w:b/>
          <w:bCs/>
          <w:sz w:val="20"/>
          <w:szCs w:val="20"/>
        </w:rPr>
        <w:t xml:space="preserve">Ι. ΜΕΤΟΧΙΟΝ </w:t>
      </w:r>
    </w:p>
    <w:p w14:paraId="573E5D34" w14:textId="1D23D636" w:rsidR="00F83A1A" w:rsidRPr="00F83A1A" w:rsidRDefault="00F83A1A" w:rsidP="00515DCC">
      <w:pPr>
        <w:rPr>
          <w:sz w:val="20"/>
          <w:szCs w:val="20"/>
        </w:rPr>
      </w:pPr>
      <w:r w:rsidRPr="00F83A1A">
        <w:rPr>
          <w:b/>
          <w:bCs/>
          <w:sz w:val="20"/>
          <w:szCs w:val="20"/>
        </w:rPr>
        <w:t xml:space="preserve">ΑΓΙΑΣ ΑΙΚΑΤΕΡΙΝΗΣ ΣΙΝΑ                                                                   </w:t>
      </w:r>
      <w:r w:rsidR="00ED1D0D">
        <w:rPr>
          <w:b/>
          <w:bCs/>
          <w:sz w:val="20"/>
          <w:szCs w:val="20"/>
        </w:rPr>
        <w:t xml:space="preserve">                  </w:t>
      </w:r>
      <w:r w:rsidRPr="00F83A1A">
        <w:rPr>
          <w:b/>
          <w:bCs/>
          <w:sz w:val="20"/>
          <w:szCs w:val="20"/>
        </w:rPr>
        <w:t xml:space="preserve"> </w:t>
      </w:r>
      <w:r w:rsidRPr="00F83A1A">
        <w:rPr>
          <w:sz w:val="20"/>
          <w:szCs w:val="20"/>
        </w:rPr>
        <w:t>Αθήναι, 12/09/2025</w:t>
      </w:r>
    </w:p>
    <w:p w14:paraId="77C49A2A" w14:textId="44CB8637" w:rsidR="00F83A1A" w:rsidRPr="00F83A1A" w:rsidRDefault="00F83A1A" w:rsidP="00515DCC">
      <w:pPr>
        <w:rPr>
          <w:b/>
          <w:bCs/>
          <w:sz w:val="20"/>
          <w:szCs w:val="20"/>
        </w:rPr>
      </w:pPr>
      <w:r w:rsidRPr="00F83A1A">
        <w:rPr>
          <w:b/>
          <w:bCs/>
          <w:sz w:val="20"/>
          <w:szCs w:val="20"/>
        </w:rPr>
        <w:t>ΑΘΗΝΑΙ</w:t>
      </w:r>
    </w:p>
    <w:p w14:paraId="09F0FA6C" w14:textId="77777777" w:rsidR="00515DCC" w:rsidRPr="00F83A1A" w:rsidRDefault="00515DCC" w:rsidP="00F83A1A">
      <w:pPr>
        <w:rPr>
          <w:b/>
          <w:bCs/>
          <w:sz w:val="20"/>
          <w:szCs w:val="20"/>
        </w:rPr>
      </w:pPr>
    </w:p>
    <w:p w14:paraId="7DB8BC1A" w14:textId="77777777" w:rsidR="00515DCC" w:rsidRPr="00F83A1A" w:rsidRDefault="00515DCC" w:rsidP="00FF7A76">
      <w:pPr>
        <w:jc w:val="center"/>
        <w:rPr>
          <w:b/>
          <w:bCs/>
          <w:sz w:val="20"/>
          <w:szCs w:val="20"/>
        </w:rPr>
      </w:pPr>
    </w:p>
    <w:p w14:paraId="6119AA41" w14:textId="7CC3C710" w:rsidR="00FF7A76" w:rsidRPr="00023680" w:rsidRDefault="00FF7A76" w:rsidP="00FF7A76">
      <w:pPr>
        <w:jc w:val="center"/>
        <w:rPr>
          <w:b/>
          <w:bCs/>
        </w:rPr>
      </w:pPr>
      <w:r w:rsidRPr="00023680">
        <w:rPr>
          <w:b/>
          <w:bCs/>
        </w:rPr>
        <w:t>ΠΑΡΑΙΤΗΣΙΣ ΑΡΧΙΕΠΙΣΚΟΠΟΥ ΣΙΝΑ-ΦΑΡΑΝ ΚΑΙ ΡΑΪΘΩ</w:t>
      </w:r>
    </w:p>
    <w:p w14:paraId="5BDF2E5E" w14:textId="696AC5E0" w:rsidR="00FF7A76" w:rsidRPr="00023680" w:rsidRDefault="00FF7A76" w:rsidP="00FF7A76">
      <w:pPr>
        <w:jc w:val="center"/>
        <w:rPr>
          <w:b/>
          <w:bCs/>
        </w:rPr>
      </w:pPr>
      <w:r w:rsidRPr="00023680">
        <w:rPr>
          <w:b/>
          <w:bCs/>
        </w:rPr>
        <w:t>κ. ΔΑΜΙΑΝΟΥ</w:t>
      </w:r>
    </w:p>
    <w:p w14:paraId="5312010D" w14:textId="77777777" w:rsidR="00FF7A76" w:rsidRPr="00F83A1A" w:rsidRDefault="00FF7A76" w:rsidP="00FF7A76">
      <w:pPr>
        <w:jc w:val="both"/>
        <w:rPr>
          <w:b/>
          <w:bCs/>
          <w:sz w:val="20"/>
          <w:szCs w:val="20"/>
        </w:rPr>
      </w:pPr>
    </w:p>
    <w:p w14:paraId="3CF0146A" w14:textId="5725EA0D" w:rsidR="00FF7A76" w:rsidRPr="00ED1D0D" w:rsidRDefault="00ED1D0D" w:rsidP="00ED1D0D">
      <w:pPr>
        <w:jc w:val="both"/>
      </w:pPr>
      <w:r>
        <w:t xml:space="preserve">     </w:t>
      </w:r>
      <w:r w:rsidR="00FF7A76" w:rsidRPr="00ED1D0D">
        <w:t xml:space="preserve">Νοερά στέκομαι γονατιστός και δακρυσμένος μπροστά στην ιερή λάρνακα με τα </w:t>
      </w:r>
      <w:proofErr w:type="spellStart"/>
      <w:r w:rsidR="00FF7A76" w:rsidRPr="00ED1D0D">
        <w:t>πάντιμα</w:t>
      </w:r>
      <w:proofErr w:type="spellEnd"/>
      <w:r w:rsidR="00FF7A76" w:rsidRPr="00ED1D0D">
        <w:t xml:space="preserve"> λείψανα της μάνας και τροφού μου Αγίας </w:t>
      </w:r>
      <w:proofErr w:type="spellStart"/>
      <w:r w:rsidR="00FF7A76" w:rsidRPr="00ED1D0D">
        <w:t>Μεγαλομάρτυρος</w:t>
      </w:r>
      <w:proofErr w:type="spellEnd"/>
      <w:r w:rsidR="00FF7A76" w:rsidRPr="00ED1D0D">
        <w:t xml:space="preserve"> Αικατερίνης της Πανσόφου και Πολιούχου Σινά. </w:t>
      </w:r>
    </w:p>
    <w:p w14:paraId="483C1D30" w14:textId="77777777" w:rsidR="00ED1D0D" w:rsidRPr="00ED1D0D" w:rsidRDefault="00ED1D0D" w:rsidP="00ED1D0D">
      <w:pPr>
        <w:jc w:val="both"/>
      </w:pPr>
    </w:p>
    <w:p w14:paraId="614BF601" w14:textId="5A1540F8" w:rsidR="00FF7A76" w:rsidRDefault="00ED1D0D" w:rsidP="00ED1D0D">
      <w:pPr>
        <w:jc w:val="both"/>
      </w:pPr>
      <w:r>
        <w:t xml:space="preserve">     </w:t>
      </w:r>
      <w:r w:rsidR="00FF7A76" w:rsidRPr="00ED1D0D">
        <w:t xml:space="preserve">Αναλογίζομαι τη στιγμή της μοναχικής μου κουράς, πριν 64 χρόνια, που ανυπόδητο στην Αγία Βάτο με υιοθετούσε, γινόμουν κι εγώ παιδί Της. Από τότε περάσαμε πολλές φουρτούνες και μπόρες, αντιμετωπίσαμε πολλούς κινδύνους, σαν κι αυτούς που συνέχεια απειλούσαν το Μοναστήρι μας στην </w:t>
      </w:r>
      <w:proofErr w:type="spellStart"/>
      <w:r w:rsidR="00FF7A76" w:rsidRPr="00ED1D0D">
        <w:t>πολυαιώνια</w:t>
      </w:r>
      <w:proofErr w:type="spellEnd"/>
      <w:r w:rsidR="00FF7A76" w:rsidRPr="00ED1D0D">
        <w:t xml:space="preserve"> διαδρομή του. Όμως γευτήκαμε και  επισκέψεις χάριτος όπως τις ευλογημένες παρουσίες των </w:t>
      </w:r>
      <w:proofErr w:type="spellStart"/>
      <w:r w:rsidR="00FF7A76" w:rsidRPr="00ED1D0D">
        <w:t>νεωτέρων</w:t>
      </w:r>
      <w:proofErr w:type="spellEnd"/>
      <w:r w:rsidR="00FF7A76" w:rsidRPr="00ED1D0D">
        <w:t xml:space="preserve"> Αγίων </w:t>
      </w:r>
      <w:proofErr w:type="spellStart"/>
      <w:r w:rsidR="00FF7A76" w:rsidRPr="00ED1D0D">
        <w:t>Παϊσίου</w:t>
      </w:r>
      <w:proofErr w:type="spellEnd"/>
      <w:r w:rsidR="00FF7A76" w:rsidRPr="00ED1D0D">
        <w:t xml:space="preserve">, </w:t>
      </w:r>
      <w:proofErr w:type="spellStart"/>
      <w:r w:rsidR="00FF7A76" w:rsidRPr="00ED1D0D">
        <w:t>Πορφυρίου</w:t>
      </w:r>
      <w:proofErr w:type="spellEnd"/>
      <w:r w:rsidR="00FF7A76" w:rsidRPr="00ED1D0D">
        <w:t xml:space="preserve"> και </w:t>
      </w:r>
      <w:proofErr w:type="spellStart"/>
      <w:r w:rsidR="00FF7A76" w:rsidRPr="00ED1D0D">
        <w:t>Ευμενίου</w:t>
      </w:r>
      <w:proofErr w:type="spellEnd"/>
      <w:r w:rsidR="00FF7A76" w:rsidRPr="00ED1D0D">
        <w:t xml:space="preserve">. </w:t>
      </w:r>
    </w:p>
    <w:p w14:paraId="1577A595" w14:textId="77777777" w:rsidR="00ED1D0D" w:rsidRPr="00ED1D0D" w:rsidRDefault="00ED1D0D" w:rsidP="00ED1D0D">
      <w:pPr>
        <w:jc w:val="both"/>
      </w:pPr>
    </w:p>
    <w:p w14:paraId="3A2979DA" w14:textId="730F523D" w:rsidR="00FF7A76" w:rsidRPr="00ED1D0D" w:rsidRDefault="00ED1D0D" w:rsidP="00ED1D0D">
      <w:pPr>
        <w:jc w:val="both"/>
      </w:pPr>
      <w:r>
        <w:t xml:space="preserve">     </w:t>
      </w:r>
      <w:r w:rsidR="00FF7A76" w:rsidRPr="00ED1D0D">
        <w:t xml:space="preserve">Μπορώ να καυχηθώ εν Χριστώ ότι συνήθως μόνον αγάπη, στοργή και προστασία </w:t>
      </w:r>
      <w:proofErr w:type="spellStart"/>
      <w:r w:rsidR="00FF7A76" w:rsidRPr="00ED1D0D">
        <w:t>απολάμβαν</w:t>
      </w:r>
      <w:proofErr w:type="spellEnd"/>
      <w:r w:rsidRPr="00ED1D0D">
        <w:t xml:space="preserve"> </w:t>
      </w:r>
      <w:r w:rsidR="00FF7A76" w:rsidRPr="00ED1D0D">
        <w:t xml:space="preserve">αν οι ζώντες και κεκοιμημένοι </w:t>
      </w:r>
      <w:proofErr w:type="spellStart"/>
      <w:r w:rsidR="00FF7A76" w:rsidRPr="00ED1D0D">
        <w:t>Σιναΐτες</w:t>
      </w:r>
      <w:proofErr w:type="spellEnd"/>
      <w:r w:rsidR="00FF7A76" w:rsidRPr="00ED1D0D">
        <w:t xml:space="preserve"> μοναχοί από εμένα. Τα λάθη μου πολλά, αλλά πάντα πρώτο το συμφέρον της Μονής μας. Με σταθερότητα και επιμονή κράτησα εκτός των τειχών της Μονής μας όσους την επιβουλεύονταν και την επιβουλεύονται. Δεν κρύβω ότι φοβάμαι για το μέλλον της.</w:t>
      </w:r>
    </w:p>
    <w:p w14:paraId="3A449AC9" w14:textId="77777777" w:rsidR="00ED1D0D" w:rsidRPr="00ED1D0D" w:rsidRDefault="00ED1D0D" w:rsidP="00ED1D0D">
      <w:pPr>
        <w:jc w:val="both"/>
      </w:pPr>
    </w:p>
    <w:p w14:paraId="4B26895B" w14:textId="10BA27CC" w:rsidR="00FF7A76" w:rsidRPr="00ED1D0D" w:rsidRDefault="00ED1D0D" w:rsidP="00ED1D0D">
      <w:pPr>
        <w:jc w:val="both"/>
      </w:pPr>
      <w:r>
        <w:t xml:space="preserve">     </w:t>
      </w:r>
      <w:r w:rsidR="00FF7A76" w:rsidRPr="00ED1D0D">
        <w:t>Παρά την θέληση και τα όνειρά μου ανέλαβα την Μονή μας με γνώση ότι</w:t>
      </w:r>
      <w:r w:rsidR="009C4461" w:rsidRPr="00ED1D0D">
        <w:t>,</w:t>
      </w:r>
      <w:r w:rsidR="00FF7A76" w:rsidRPr="00ED1D0D">
        <w:t xml:space="preserve"> ως ελάχιστος</w:t>
      </w:r>
      <w:r w:rsidR="009C4461" w:rsidRPr="00ED1D0D">
        <w:t>,</w:t>
      </w:r>
      <w:r w:rsidR="00FF7A76" w:rsidRPr="00ED1D0D">
        <w:t xml:space="preserve"> υπολείπομαι πολύ του υλικού και πνευματικού της εκτοπίσματος και της ιστορίας της. </w:t>
      </w:r>
      <w:r w:rsidR="002D6851" w:rsidRPr="00ED1D0D">
        <w:t>Έπραξα ό,τι μπορούσα για την παγκόσμια ανάδειξή της σε συνδυασμό με ένα τεράστιο ανακαινιστικό έργο εντός της.</w:t>
      </w:r>
      <w:r>
        <w:t xml:space="preserve"> </w:t>
      </w:r>
      <w:r w:rsidR="00FF7A76" w:rsidRPr="00ED1D0D">
        <w:t>Με πλήρη συναίσθηση του τερματισμού της 5</w:t>
      </w:r>
      <w:r w:rsidR="009C4461" w:rsidRPr="00ED1D0D">
        <w:t>2</w:t>
      </w:r>
      <w:r w:rsidR="00FF7A76" w:rsidRPr="00ED1D0D">
        <w:t xml:space="preserve">χρονης θητείας μου στο </w:t>
      </w:r>
      <w:r w:rsidR="000E0FAC" w:rsidRPr="00ED1D0D">
        <w:t>πηδάλιο</w:t>
      </w:r>
      <w:r w:rsidR="00FF7A76" w:rsidRPr="00ED1D0D">
        <w:t xml:space="preserve"> της Μονής μας υποβάλλω ταπεινά την παραίτησή μου από Ηγούμενος και Αρχιεπίσκοπος Σινά. </w:t>
      </w:r>
    </w:p>
    <w:p w14:paraId="2331EDBD" w14:textId="77777777" w:rsidR="00ED1D0D" w:rsidRPr="00ED1D0D" w:rsidRDefault="00ED1D0D" w:rsidP="00ED1D0D">
      <w:pPr>
        <w:jc w:val="both"/>
      </w:pPr>
    </w:p>
    <w:p w14:paraId="20704D70" w14:textId="18C82639" w:rsidR="00FF7A76" w:rsidRPr="00ED1D0D" w:rsidRDefault="00ED1D0D" w:rsidP="00ED1D0D">
      <w:pPr>
        <w:jc w:val="both"/>
      </w:pPr>
      <w:r>
        <w:t xml:space="preserve">     </w:t>
      </w:r>
      <w:r w:rsidR="00FF7A76" w:rsidRPr="00ED1D0D">
        <w:t xml:space="preserve">Εύχομαι η Κυρία Θεοτόκος, η </w:t>
      </w:r>
      <w:proofErr w:type="spellStart"/>
      <w:r w:rsidR="00FF7A76" w:rsidRPr="00ED1D0D">
        <w:t>Ακατάφλεκτος</w:t>
      </w:r>
      <w:proofErr w:type="spellEnd"/>
      <w:r w:rsidR="00FF7A76" w:rsidRPr="00ED1D0D">
        <w:t xml:space="preserve"> Βάτος, να φωτίσει τους </w:t>
      </w:r>
      <w:proofErr w:type="spellStart"/>
      <w:r w:rsidR="00FF7A76" w:rsidRPr="00ED1D0D">
        <w:t>Σιναΐτες</w:t>
      </w:r>
      <w:proofErr w:type="spellEnd"/>
      <w:r w:rsidR="00FF7A76" w:rsidRPr="00ED1D0D">
        <w:t xml:space="preserve"> Πατέρες, να επιλέξουν τον καλύτερο και ικανότερο σε διαδοχή μου. Θα χρειαστεί την ενότητα και την στήριξη όλων μακριά από προσωπικές φιλοδοξίες και εμμονές</w:t>
      </w:r>
      <w:r w:rsidR="004B64A4" w:rsidRPr="00ED1D0D">
        <w:t>, όπως αυτές που δυστυχώς ζήσαμε τελευταία,</w:t>
      </w:r>
      <w:r w:rsidR="00FF7A76" w:rsidRPr="00ED1D0D">
        <w:t xml:space="preserve"> με μόνο μέλημα το καλό της Μονής μας. </w:t>
      </w:r>
    </w:p>
    <w:p w14:paraId="630EBC1B" w14:textId="77777777" w:rsidR="00ED1D0D" w:rsidRPr="00ED1D0D" w:rsidRDefault="00ED1D0D" w:rsidP="00ED1D0D">
      <w:pPr>
        <w:jc w:val="both"/>
      </w:pPr>
    </w:p>
    <w:p w14:paraId="6EDAD578" w14:textId="2AE18420" w:rsidR="00CC6BC4" w:rsidRDefault="00ED1D0D" w:rsidP="00ED1D0D">
      <w:pPr>
        <w:jc w:val="both"/>
      </w:pPr>
      <w:r>
        <w:t xml:space="preserve">     </w:t>
      </w:r>
      <w:r w:rsidR="00FF7A76" w:rsidRPr="00ED1D0D">
        <w:t>Το μέγ</w:t>
      </w:r>
      <w:r w:rsidR="004B64A4" w:rsidRPr="00ED1D0D">
        <w:t>ιστο</w:t>
      </w:r>
      <w:r w:rsidR="00FF7A76" w:rsidRPr="00ED1D0D">
        <w:t xml:space="preserve"> πρόβλημα της </w:t>
      </w:r>
      <w:r w:rsidR="004B64A4" w:rsidRPr="00ED1D0D">
        <w:t xml:space="preserve">δικαστικής </w:t>
      </w:r>
      <w:r w:rsidR="00FF7A76" w:rsidRPr="00ED1D0D">
        <w:t xml:space="preserve">δήμευσης </w:t>
      </w:r>
      <w:r w:rsidR="004B64A4" w:rsidRPr="00ED1D0D">
        <w:t xml:space="preserve">και κατάσχεσης </w:t>
      </w:r>
      <w:r w:rsidR="00FF7A76" w:rsidRPr="00ED1D0D">
        <w:t>της περιουσίας της Μονής μας, που μόλις ξεκινά, απειλεί την</w:t>
      </w:r>
      <w:r w:rsidR="002D6851" w:rsidRPr="00ED1D0D">
        <w:t xml:space="preserve"> υπόσταση και την</w:t>
      </w:r>
      <w:r w:rsidR="00FF7A76" w:rsidRPr="00ED1D0D">
        <w:t xml:space="preserve"> ιστορική της </w:t>
      </w:r>
      <w:r w:rsidR="002D6851" w:rsidRPr="00ED1D0D">
        <w:t>συνέχεια</w:t>
      </w:r>
      <w:r w:rsidR="00FF7A76" w:rsidRPr="00ED1D0D">
        <w:t>.</w:t>
      </w:r>
      <w:r w:rsidR="002D6851" w:rsidRPr="00ED1D0D">
        <w:t xml:space="preserve"> Παράλληλα</w:t>
      </w:r>
      <w:r w:rsidR="00605F13" w:rsidRPr="00ED1D0D">
        <w:t xml:space="preserve"> η Μονή μας παραμένει νομικά ανύπαρκτη στην Αίγυπτο. Ο νέος Αρχιεπίσκοπος χρειάζεται να αναγνωρισθεί και να του δοθεί αιγυπτιακή υπηκοότητα. Οι μοναχοί αντί της ετήσιας να λαμβάνουν μακροχρόνια άδεια</w:t>
      </w:r>
      <w:r w:rsidR="00E63F35" w:rsidRPr="00ED1D0D">
        <w:t xml:space="preserve"> παραμονής</w:t>
      </w:r>
      <w:r w:rsidR="00333341" w:rsidRPr="00ED1D0D">
        <w:t>.</w:t>
      </w:r>
      <w:r w:rsidR="00E63F35" w:rsidRPr="00ED1D0D">
        <w:t xml:space="preserve"> Τα σεβάσματα και κειμήλιά μας, η </w:t>
      </w:r>
      <w:r w:rsidRPr="00ED1D0D">
        <w:t>Β</w:t>
      </w:r>
      <w:r w:rsidR="00E63F35" w:rsidRPr="00ED1D0D">
        <w:t>ιβλιοθήκη μας να παραμείνουν στη διαχείριση της Μονής μας ως ιδιωτικής συλλογής.</w:t>
      </w:r>
      <w:r w:rsidR="00FF7A76" w:rsidRPr="00ED1D0D">
        <w:t xml:space="preserve"> Όμοια δεν λείπουν και μείζονες </w:t>
      </w:r>
      <w:proofErr w:type="spellStart"/>
      <w:r w:rsidR="009C4461" w:rsidRPr="00ED1D0D">
        <w:t>ενδο</w:t>
      </w:r>
      <w:r w:rsidR="00E63F35" w:rsidRPr="00ED1D0D">
        <w:t>ορθόδοξε</w:t>
      </w:r>
      <w:r w:rsidR="009C4461" w:rsidRPr="00ED1D0D">
        <w:t>ς</w:t>
      </w:r>
      <w:proofErr w:type="spellEnd"/>
      <w:r w:rsidR="00FF7A76" w:rsidRPr="00ED1D0D">
        <w:t xml:space="preserve"> </w:t>
      </w:r>
      <w:r w:rsidR="00E63F35" w:rsidRPr="00ED1D0D">
        <w:t xml:space="preserve">δεινές </w:t>
      </w:r>
      <w:r w:rsidR="00FF7A76" w:rsidRPr="00ED1D0D">
        <w:t xml:space="preserve">απειλές, κατά της </w:t>
      </w:r>
      <w:r w:rsidR="00E63F35" w:rsidRPr="00ED1D0D">
        <w:t xml:space="preserve">αυτονομίας και της </w:t>
      </w:r>
      <w:r w:rsidR="00FF7A76" w:rsidRPr="00ED1D0D">
        <w:t>κανονικής  υπόστασης της Μονής μας.</w:t>
      </w:r>
    </w:p>
    <w:p w14:paraId="1C5F6458" w14:textId="77777777" w:rsidR="00ED1D0D" w:rsidRDefault="00ED1D0D" w:rsidP="00ED1D0D">
      <w:pPr>
        <w:jc w:val="both"/>
      </w:pPr>
    </w:p>
    <w:p w14:paraId="1AC8A3E6" w14:textId="77777777" w:rsidR="00ED1D0D" w:rsidRPr="00ED1D0D" w:rsidRDefault="00ED1D0D" w:rsidP="00ED1D0D">
      <w:pPr>
        <w:jc w:val="both"/>
      </w:pPr>
    </w:p>
    <w:p w14:paraId="616493C8" w14:textId="77777777" w:rsidR="00ED1D0D" w:rsidRPr="00ED1D0D" w:rsidRDefault="00ED1D0D" w:rsidP="00ED1D0D">
      <w:pPr>
        <w:jc w:val="both"/>
      </w:pPr>
    </w:p>
    <w:p w14:paraId="0F579250" w14:textId="282C755F" w:rsidR="00FF7A76" w:rsidRPr="00ED1D0D" w:rsidRDefault="00ED1D0D" w:rsidP="00ED1D0D">
      <w:pPr>
        <w:jc w:val="both"/>
      </w:pPr>
      <w:r>
        <w:lastRenderedPageBreak/>
        <w:t xml:space="preserve">     </w:t>
      </w:r>
      <w:r w:rsidR="00CC6BC4" w:rsidRPr="00ED1D0D">
        <w:t xml:space="preserve">Σταθεροί αρωγοί μας σε όλα αυτά το </w:t>
      </w:r>
      <w:r w:rsidRPr="00ED1D0D">
        <w:t>Ε</w:t>
      </w:r>
      <w:r w:rsidR="00CC6BC4" w:rsidRPr="00ED1D0D">
        <w:t xml:space="preserve">λληνικό κράτος, το Οικουμενικό μας Πατριαρχείο, το Πατριαρχείο </w:t>
      </w:r>
      <w:proofErr w:type="spellStart"/>
      <w:r w:rsidR="00CC6BC4" w:rsidRPr="00ED1D0D">
        <w:t>Αλεξανδρείας</w:t>
      </w:r>
      <w:proofErr w:type="spellEnd"/>
      <w:r w:rsidR="00CC6BC4" w:rsidRPr="00ED1D0D">
        <w:t>, η Εκκλησία της Κύπρου και η Εκκλησία της Ελλάδος.</w:t>
      </w:r>
      <w:r w:rsidR="00FF7A76" w:rsidRPr="00ED1D0D">
        <w:t xml:space="preserve"> </w:t>
      </w:r>
    </w:p>
    <w:p w14:paraId="2D94CBA0" w14:textId="1E4474EA" w:rsidR="00FF7A76" w:rsidRDefault="00FF7A76" w:rsidP="00ED1D0D">
      <w:pPr>
        <w:jc w:val="both"/>
      </w:pPr>
      <w:r w:rsidRPr="00ED1D0D">
        <w:t xml:space="preserve">Αυτονόητο είναι ότι </w:t>
      </w:r>
      <w:r w:rsidR="00CC6BC4" w:rsidRPr="00ED1D0D">
        <w:t>εά</w:t>
      </w:r>
      <w:r w:rsidRPr="00ED1D0D">
        <w:t>ν ο νέος Αρχιεπίσκοπος θελήσει και καλέσει σε ενότητα, που είναι δωρεά του Αγίου Πνεύματος, θα βρίσκομαι στο πλευρό του με την εμπειρία, την αγάπη και την στήριξή μου.</w:t>
      </w:r>
      <w:r w:rsidR="00ED1D0D">
        <w:t xml:space="preserve"> </w:t>
      </w:r>
    </w:p>
    <w:p w14:paraId="6F2DA99A" w14:textId="77777777" w:rsidR="00ED1D0D" w:rsidRPr="00ED1D0D" w:rsidRDefault="00ED1D0D" w:rsidP="00ED1D0D">
      <w:pPr>
        <w:jc w:val="both"/>
      </w:pPr>
    </w:p>
    <w:p w14:paraId="40547452" w14:textId="26BC41F4" w:rsidR="00FF7A76" w:rsidRPr="00ED1D0D" w:rsidRDefault="00ED1D0D" w:rsidP="00ED1D0D">
      <w:pPr>
        <w:jc w:val="both"/>
      </w:pPr>
      <w:r>
        <w:t xml:space="preserve">    </w:t>
      </w:r>
      <w:r w:rsidR="00FF7A76" w:rsidRPr="00ED1D0D">
        <w:t>Αν κάποιους αδίκησα ζητώ συγγνώμη και όλους όσους παρά τα γηρατειά μου και τις ευεργεσίες μου με εξουθένωσαν τους συγχωρώ σε όσα είχαν δίκιο. Για τα υπόλοιπα περιμένω να μιλήσει ο ουρανός! Κυρίως ζητώ ταπεινά συγγνώμη από τον πιστό</w:t>
      </w:r>
      <w:r w:rsidR="00CC6BC4" w:rsidRPr="00ED1D0D">
        <w:t xml:space="preserve"> ορθόδοξο</w:t>
      </w:r>
      <w:r w:rsidR="00FF7A76" w:rsidRPr="00ED1D0D">
        <w:t xml:space="preserve"> κλήρο και λαό για τον δεινό σκανδαλισμό του.</w:t>
      </w:r>
    </w:p>
    <w:p w14:paraId="3AF98791" w14:textId="77777777" w:rsidR="00ED1D0D" w:rsidRPr="00ED1D0D" w:rsidRDefault="00ED1D0D" w:rsidP="00ED1D0D">
      <w:pPr>
        <w:jc w:val="both"/>
      </w:pPr>
    </w:p>
    <w:p w14:paraId="672E0E61" w14:textId="3308B5AB" w:rsidR="009C4461" w:rsidRPr="00ED1D0D" w:rsidRDefault="00ED1D0D" w:rsidP="00ED1D0D">
      <w:pPr>
        <w:jc w:val="both"/>
      </w:pPr>
      <w:r>
        <w:t xml:space="preserve">    </w:t>
      </w:r>
      <w:r w:rsidR="00FF7A76" w:rsidRPr="00ED1D0D">
        <w:t>Η χάρις του Κυρίου ημών Ιησού Χριστού και η αγάπη του Θεού και Πατρός και η κοινωνία του Αγίου Πνεύματος  μετά πάντων ημών.</w:t>
      </w:r>
    </w:p>
    <w:p w14:paraId="3A1EF5C2" w14:textId="77777777" w:rsidR="00F83A1A" w:rsidRPr="00F83A1A" w:rsidRDefault="00F83A1A" w:rsidP="00515DCC">
      <w:pPr>
        <w:jc w:val="both"/>
        <w:rPr>
          <w:sz w:val="20"/>
          <w:szCs w:val="20"/>
        </w:rPr>
      </w:pPr>
    </w:p>
    <w:p w14:paraId="7FD10545" w14:textId="304FEE71" w:rsidR="009C4461" w:rsidRPr="00F83A1A" w:rsidRDefault="00515DCC" w:rsidP="00515DCC">
      <w:pPr>
        <w:jc w:val="center"/>
        <w:rPr>
          <w:sz w:val="20"/>
          <w:szCs w:val="20"/>
        </w:rPr>
      </w:pPr>
      <w:r w:rsidRPr="00F83A1A">
        <w:rPr>
          <w:noProof/>
          <w:sz w:val="20"/>
          <w:szCs w:val="20"/>
        </w:rPr>
        <w:drawing>
          <wp:inline distT="0" distB="0" distL="0" distR="0" wp14:anchorId="7ABFB661" wp14:editId="33152510">
            <wp:extent cx="1295400" cy="1694180"/>
            <wp:effectExtent l="0" t="0" r="0" b="1270"/>
            <wp:docPr id="796669229" name="Picture 3" descr="A blue stamp with a crown and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69229" name="Picture 3" descr="A blue stamp with a crown and cros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694180"/>
                    </a:xfrm>
                    <a:prstGeom prst="rect">
                      <a:avLst/>
                    </a:prstGeom>
                    <a:noFill/>
                    <a:ln>
                      <a:noFill/>
                    </a:ln>
                  </pic:spPr>
                </pic:pic>
              </a:graphicData>
            </a:graphic>
          </wp:inline>
        </w:drawing>
      </w:r>
      <w:r w:rsidRPr="00F83A1A">
        <w:rPr>
          <w:noProof/>
          <w:sz w:val="20"/>
          <w:szCs w:val="20"/>
        </w:rPr>
        <w:drawing>
          <wp:inline distT="0" distB="0" distL="0" distR="0" wp14:anchorId="1F755CB8" wp14:editId="6EAFC097">
            <wp:extent cx="2754630" cy="1236980"/>
            <wp:effectExtent l="0" t="0" r="7620" b="1270"/>
            <wp:docPr id="232081341"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81341" name="Picture 2" descr="A blue text on a black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4630" cy="1236980"/>
                    </a:xfrm>
                    <a:prstGeom prst="rect">
                      <a:avLst/>
                    </a:prstGeom>
                    <a:noFill/>
                    <a:ln>
                      <a:noFill/>
                    </a:ln>
                  </pic:spPr>
                </pic:pic>
              </a:graphicData>
            </a:graphic>
          </wp:inline>
        </w:drawing>
      </w:r>
    </w:p>
    <w:p w14:paraId="4C2FD0B2" w14:textId="797FC22B" w:rsidR="009C4461" w:rsidRPr="00F83A1A" w:rsidRDefault="009C4461" w:rsidP="00515DCC">
      <w:pPr>
        <w:jc w:val="center"/>
        <w:rPr>
          <w:sz w:val="20"/>
          <w:szCs w:val="20"/>
        </w:rPr>
      </w:pPr>
      <w:r w:rsidRPr="00F83A1A">
        <w:rPr>
          <w:b/>
          <w:bCs/>
          <w:sz w:val="20"/>
          <w:szCs w:val="20"/>
        </w:rPr>
        <w:t xml:space="preserve">† Ο Αρχιεπίσκοπος Σινά-Φαράν και </w:t>
      </w:r>
      <w:proofErr w:type="spellStart"/>
      <w:r w:rsidRPr="00F83A1A">
        <w:rPr>
          <w:b/>
          <w:bCs/>
          <w:sz w:val="20"/>
          <w:szCs w:val="20"/>
        </w:rPr>
        <w:t>Ραϊθώ</w:t>
      </w:r>
      <w:proofErr w:type="spellEnd"/>
    </w:p>
    <w:p w14:paraId="0A2BDAB1" w14:textId="3C0CA210" w:rsidR="006634D3" w:rsidRPr="00F83A1A" w:rsidRDefault="009C4461" w:rsidP="00515DCC">
      <w:pPr>
        <w:jc w:val="center"/>
        <w:rPr>
          <w:b/>
          <w:bCs/>
          <w:sz w:val="20"/>
          <w:szCs w:val="20"/>
        </w:rPr>
      </w:pPr>
      <w:r w:rsidRPr="00F83A1A">
        <w:rPr>
          <w:b/>
          <w:bCs/>
          <w:sz w:val="20"/>
          <w:szCs w:val="20"/>
        </w:rPr>
        <w:t>Δαμιανό</w:t>
      </w:r>
      <w:r w:rsidR="00515DCC" w:rsidRPr="00F83A1A">
        <w:rPr>
          <w:b/>
          <w:bCs/>
          <w:sz w:val="20"/>
          <w:szCs w:val="20"/>
        </w:rPr>
        <w:t>ς</w:t>
      </w:r>
    </w:p>
    <w:sectPr w:rsidR="006634D3" w:rsidRPr="00F83A1A" w:rsidSect="000D2A20">
      <w:headerReference w:type="default" r:id="rId10"/>
      <w:footerReference w:type="default" r:id="rId11"/>
      <w:footerReference w:type="first" r:id="rId12"/>
      <w:type w:val="nextColumn"/>
      <w:pgSz w:w="11906" w:h="16838" w:code="9"/>
      <w:pgMar w:top="1674" w:right="1134" w:bottom="1134" w:left="1134"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FE4A6" w14:textId="77777777" w:rsidR="00F07735" w:rsidRDefault="00F07735" w:rsidP="00815ED4">
      <w:r>
        <w:separator/>
      </w:r>
    </w:p>
  </w:endnote>
  <w:endnote w:type="continuationSeparator" w:id="0">
    <w:p w14:paraId="5E652703" w14:textId="77777777" w:rsidR="00F07735" w:rsidRDefault="00F07735" w:rsidP="0081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inaiticus">
    <w:altName w:val="Times New Roman"/>
    <w:charset w:val="00"/>
    <w:family w:val="auto"/>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MgOldTimes UC Pol">
    <w:altName w:val="Calibri"/>
    <w:charset w:val="00"/>
    <w:family w:val="auto"/>
    <w:pitch w:val="variable"/>
    <w:sig w:usb0="00000087" w:usb1="00000000" w:usb2="00000000" w:usb3="00000000" w:csb0="0000009B" w:csb1="00000000"/>
  </w:font>
  <w:font w:name="Neobyzantine">
    <w:altName w:val="Times New Roman"/>
    <w:charset w:val="A1"/>
    <w:family w:val="auto"/>
    <w:pitch w:val="variable"/>
    <w:sig w:usb0="00000000" w:usb1="500079FB" w:usb2="00000020" w:usb3="00000000" w:csb0="000001EF" w:csb1="00000000"/>
  </w:font>
  <w:font w:name="Arabic Transparent">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137C" w14:textId="77777777" w:rsidR="000D2A20" w:rsidRPr="000C15B8" w:rsidRDefault="000D2A20" w:rsidP="000D2A20">
    <w:pPr>
      <w:spacing w:line="200" w:lineRule="exact"/>
      <w:ind w:right="-1"/>
      <w:jc w:val="center"/>
      <w:rPr>
        <w:rFonts w:ascii="Book Antiqua" w:hAnsi="Book Antiqua"/>
        <w:i/>
        <w:sz w:val="18"/>
        <w:szCs w:val="22"/>
        <w:u w:val="single"/>
        <w:lang w:val="en-US"/>
      </w:rPr>
    </w:pPr>
    <w:r>
      <w:rPr>
        <w:rFonts w:ascii="Book Antiqua" w:hAnsi="Book Antiqua"/>
        <w:i/>
        <w:noProof/>
        <w:color w:val="FFFFFF"/>
        <w:sz w:val="18"/>
        <w:szCs w:val="22"/>
        <w:u w:val="single"/>
      </w:rPr>
      <mc:AlternateContent>
        <mc:Choice Requires="wps">
          <w:drawing>
            <wp:anchor distT="0" distB="0" distL="114300" distR="114300" simplePos="0" relativeHeight="251659264" behindDoc="0" locked="0" layoutInCell="1" allowOverlap="1" wp14:anchorId="381EA7EE" wp14:editId="0B1D30F4">
              <wp:simplePos x="0" y="0"/>
              <wp:positionH relativeFrom="column">
                <wp:posOffset>-3175</wp:posOffset>
              </wp:positionH>
              <wp:positionV relativeFrom="paragraph">
                <wp:posOffset>52070</wp:posOffset>
              </wp:positionV>
              <wp:extent cx="6120000" cy="0"/>
              <wp:effectExtent l="0" t="0" r="14605" b="19050"/>
              <wp:wrapNone/>
              <wp:docPr id="14" name="Ευθεία γραμμή σύνδεσης 14"/>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1D802" id="Ευθεία γραμμή σύνδεσης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1pt" to="481.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" strokecolor="#7030a0" strokeweight="1pt"/>
          </w:pict>
        </mc:Fallback>
      </mc:AlternateContent>
    </w:r>
    <w:r w:rsidRPr="004F7555">
      <w:rPr>
        <w:rFonts w:ascii="Book Antiqua" w:hAnsi="Book Antiqua"/>
        <w:i/>
        <w:color w:val="FFFFFF"/>
        <w:sz w:val="18"/>
        <w:szCs w:val="22"/>
        <w:u w:val="single"/>
        <w:lang w:val="en-US"/>
      </w:rPr>
      <w:t>.</w:t>
    </w:r>
  </w:p>
  <w:p w14:paraId="699A5463" w14:textId="77777777" w:rsidR="000D2A20" w:rsidRPr="00CC60A2" w:rsidRDefault="000D2A20" w:rsidP="000D2A20">
    <w:pPr>
      <w:jc w:val="center"/>
      <w:rPr>
        <w:rFonts w:ascii="Book Antiqua" w:hAnsi="Book Antiqua"/>
        <w:i/>
        <w:sz w:val="20"/>
        <w:szCs w:val="20"/>
        <w:lang w:val="en-US"/>
      </w:rPr>
    </w:pPr>
    <w:r w:rsidRPr="00CC60A2">
      <w:rPr>
        <w:rFonts w:ascii="Book Antiqua" w:hAnsi="Book Antiqua"/>
        <w:i/>
        <w:sz w:val="20"/>
        <w:szCs w:val="20"/>
        <w:lang w:val="en-US"/>
      </w:rPr>
      <w:t>Saint Catherine’s Monastery</w:t>
    </w:r>
  </w:p>
  <w:p w14:paraId="60A439B9" w14:textId="77777777" w:rsidR="000D2A20" w:rsidRDefault="000D2A20" w:rsidP="000D2A20">
    <w:pPr>
      <w:jc w:val="center"/>
      <w:rPr>
        <w:rFonts w:ascii="Book Antiqua" w:hAnsi="Book Antiqua"/>
        <w:i/>
        <w:sz w:val="18"/>
        <w:szCs w:val="22"/>
        <w:lang w:val="en-US"/>
      </w:rPr>
    </w:pPr>
    <w:r>
      <w:rPr>
        <w:rFonts w:ascii="Book Antiqua" w:hAnsi="Book Antiqua"/>
        <w:i/>
        <w:sz w:val="18"/>
        <w:szCs w:val="22"/>
        <w:lang w:val="en-US"/>
      </w:rPr>
      <w:t xml:space="preserve">c/o 18 </w:t>
    </w:r>
    <w:proofErr w:type="spellStart"/>
    <w:r>
      <w:rPr>
        <w:rFonts w:ascii="Book Antiqua" w:hAnsi="Book Antiqua"/>
        <w:i/>
        <w:sz w:val="18"/>
        <w:szCs w:val="22"/>
        <w:lang w:val="en-US"/>
      </w:rPr>
      <w:t>Midan</w:t>
    </w:r>
    <w:proofErr w:type="spellEnd"/>
    <w:r>
      <w:rPr>
        <w:rFonts w:ascii="Book Antiqua" w:hAnsi="Book Antiqua"/>
        <w:i/>
        <w:sz w:val="18"/>
        <w:szCs w:val="22"/>
        <w:lang w:val="en-US"/>
      </w:rPr>
      <w:t xml:space="preserve"> </w:t>
    </w:r>
    <w:proofErr w:type="spellStart"/>
    <w:r>
      <w:rPr>
        <w:rFonts w:ascii="Book Antiqua" w:hAnsi="Book Antiqua"/>
        <w:i/>
        <w:sz w:val="18"/>
        <w:szCs w:val="22"/>
        <w:lang w:val="en-US"/>
      </w:rPr>
      <w:t>el</w:t>
    </w:r>
    <w:proofErr w:type="spellEnd"/>
    <w:r>
      <w:rPr>
        <w:rFonts w:ascii="Book Antiqua" w:hAnsi="Book Antiqua"/>
        <w:i/>
        <w:sz w:val="18"/>
        <w:szCs w:val="22"/>
        <w:lang w:val="en-US"/>
      </w:rPr>
      <w:t>-</w:t>
    </w:r>
    <w:proofErr w:type="gramStart"/>
    <w:r>
      <w:rPr>
        <w:rFonts w:ascii="Book Antiqua" w:hAnsi="Book Antiqua"/>
        <w:i/>
        <w:sz w:val="18"/>
        <w:szCs w:val="22"/>
        <w:lang w:val="en-US"/>
      </w:rPr>
      <w:t>Daher  -</w:t>
    </w:r>
    <w:proofErr w:type="gramEnd"/>
    <w:r>
      <w:rPr>
        <w:rFonts w:ascii="Book Antiqua" w:hAnsi="Book Antiqua"/>
        <w:i/>
        <w:sz w:val="18"/>
        <w:szCs w:val="22"/>
        <w:lang w:val="en-US"/>
      </w:rPr>
      <w:t xml:space="preserve">  11271 Cairo, Egypt</w:t>
    </w:r>
  </w:p>
  <w:p w14:paraId="17474D4B" w14:textId="77777777" w:rsidR="000D2A20" w:rsidRDefault="000D2A20" w:rsidP="000D2A20">
    <w:pPr>
      <w:pStyle w:val="Heading3"/>
      <w:rPr>
        <w:sz w:val="18"/>
        <w:szCs w:val="22"/>
      </w:rPr>
    </w:pPr>
    <w:proofErr w:type="gramStart"/>
    <w:r>
      <w:rPr>
        <w:sz w:val="18"/>
        <w:szCs w:val="22"/>
      </w:rPr>
      <w:t>Telephone :</w:t>
    </w:r>
    <w:proofErr w:type="gramEnd"/>
    <w:r>
      <w:rPr>
        <w:sz w:val="18"/>
        <w:szCs w:val="22"/>
      </w:rPr>
      <w:t xml:space="preserve"> +2 069 - 34 70 349</w:t>
    </w:r>
  </w:p>
  <w:p w14:paraId="256CFCFB" w14:textId="77777777" w:rsidR="000D2A20" w:rsidRDefault="000D2A20" w:rsidP="000D2A20">
    <w:pPr>
      <w:pStyle w:val="Heading3"/>
      <w:rPr>
        <w:sz w:val="18"/>
        <w:szCs w:val="22"/>
      </w:rPr>
    </w:pPr>
    <w:proofErr w:type="gramStart"/>
    <w:r>
      <w:rPr>
        <w:sz w:val="18"/>
        <w:szCs w:val="22"/>
      </w:rPr>
      <w:t>Facsimile :</w:t>
    </w:r>
    <w:proofErr w:type="gramEnd"/>
    <w:r>
      <w:rPr>
        <w:sz w:val="18"/>
        <w:szCs w:val="22"/>
      </w:rPr>
      <w:t xml:space="preserve"> +2 069 - 34 70 341</w:t>
    </w:r>
  </w:p>
  <w:p w14:paraId="6131EEA4" w14:textId="77777777" w:rsidR="00815ED4" w:rsidRPr="000D2A20" w:rsidRDefault="000D2A20" w:rsidP="000D2A20">
    <w:pPr>
      <w:pStyle w:val="Footer"/>
      <w:tabs>
        <w:tab w:val="clear" w:pos="4153"/>
        <w:tab w:val="clear" w:pos="8306"/>
        <w:tab w:val="center" w:pos="4820"/>
      </w:tabs>
      <w:jc w:val="center"/>
      <w:rPr>
        <w:i/>
        <w:sz w:val="20"/>
        <w:szCs w:val="20"/>
        <w:rtl/>
      </w:rPr>
    </w:pPr>
    <w:r>
      <w:rPr>
        <w:rFonts w:ascii="Book Antiqua" w:hAnsi="Book Antiqua"/>
        <w:i/>
        <w:iCs/>
        <w:sz w:val="18"/>
        <w:szCs w:val="18"/>
        <w:lang w:val="en-US"/>
      </w:rPr>
      <w:t xml:space="preserve">e-mail: </w:t>
    </w:r>
    <w:hyperlink r:id="rId1" w:history="1">
      <w:r w:rsidRPr="00784872">
        <w:rPr>
          <w:rStyle w:val="Hyperlink"/>
          <w:rFonts w:ascii="Book Antiqua" w:hAnsi="Book Antiqua"/>
          <w:i/>
          <w:iCs/>
          <w:sz w:val="18"/>
          <w:szCs w:val="18"/>
          <w:lang w:val="en-US"/>
        </w:rPr>
        <w:t>sinaimonastery@gmail.com</w:t>
      </w:r>
    </w:hyperlink>
  </w:p>
  <w:p w14:paraId="539CF207" w14:textId="77777777" w:rsidR="00CC4824" w:rsidRPr="00CC60A2" w:rsidRDefault="00CC4824">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C391" w14:textId="77777777" w:rsidR="00E60927" w:rsidRDefault="00E60927">
    <w:pPr>
      <w:pStyle w:val="Footer"/>
      <w:jc w:val="right"/>
    </w:pPr>
    <w:r>
      <w:t xml:space="preserve">Φύλλο </w:t>
    </w:r>
    <w:sdt>
      <w:sdtPr>
        <w:id w:val="-192310194"/>
        <w:docPartObj>
          <w:docPartGallery w:val="Page Numbers (Bottom of Page)"/>
          <w:docPartUnique/>
        </w:docPartObj>
      </w:sdtPr>
      <w:sdtContent>
        <w:r>
          <w:fldChar w:fldCharType="begin"/>
        </w:r>
        <w:r>
          <w:instrText>PAGE   \* MERGEFORMAT</w:instrText>
        </w:r>
        <w:r>
          <w:fldChar w:fldCharType="separate"/>
        </w:r>
        <w:r w:rsidR="000C15B8">
          <w:rPr>
            <w:noProof/>
          </w:rPr>
          <w:t>3</w:t>
        </w:r>
        <w:r>
          <w:fldChar w:fldCharType="end"/>
        </w:r>
        <w:r>
          <w:t>/4</w:t>
        </w:r>
      </w:sdtContent>
    </w:sdt>
  </w:p>
  <w:p w14:paraId="023B5C3C" w14:textId="77777777" w:rsidR="00E60927" w:rsidRDefault="00E60927" w:rsidP="00E60927">
    <w:pPr>
      <w:pStyle w:val="Footer"/>
      <w:tabs>
        <w:tab w:val="clear" w:pos="4153"/>
        <w:tab w:val="clear" w:pos="8306"/>
        <w:tab w:val="center" w:pos="4820"/>
      </w:tabs>
      <w:ind w:left="1560"/>
      <w:jc w:val="center"/>
      <w:rPr>
        <w:i/>
        <w:sz w:val="20"/>
        <w:szCs w:val="20"/>
      </w:rPr>
    </w:pPr>
    <w:r w:rsidRPr="008108AF">
      <w:rPr>
        <w:i/>
        <w:sz w:val="20"/>
        <w:szCs w:val="20"/>
      </w:rPr>
      <w:t xml:space="preserve">Αντίγραφο Πρακτικών Ιεράς Συνάξεως, </w:t>
    </w:r>
    <w:proofErr w:type="spellStart"/>
    <w:r w:rsidRPr="008108AF">
      <w:rPr>
        <w:i/>
        <w:sz w:val="20"/>
        <w:szCs w:val="20"/>
      </w:rPr>
      <w:t>Πράξις</w:t>
    </w:r>
    <w:proofErr w:type="spellEnd"/>
    <w:r w:rsidRPr="008108AF">
      <w:rPr>
        <w:i/>
        <w:sz w:val="20"/>
        <w:szCs w:val="20"/>
      </w:rPr>
      <w:t xml:space="preserve"> 2014.2</w:t>
    </w:r>
    <w:r>
      <w:rPr>
        <w:i/>
        <w:sz w:val="20"/>
        <w:szCs w:val="20"/>
      </w:rPr>
      <w:t>1</w:t>
    </w:r>
  </w:p>
  <w:p w14:paraId="3A4E1302" w14:textId="77777777" w:rsidR="00E60927" w:rsidRPr="004F7555" w:rsidRDefault="00E60927" w:rsidP="00E60927">
    <w:pPr>
      <w:spacing w:line="200" w:lineRule="exact"/>
      <w:ind w:left="-851" w:right="-851"/>
      <w:jc w:val="center"/>
      <w:rPr>
        <w:rFonts w:ascii="Book Antiqua" w:hAnsi="Book Antiqua"/>
        <w:i/>
        <w:sz w:val="18"/>
        <w:szCs w:val="22"/>
        <w:u w:val="single"/>
        <w:lang w:val="en-US"/>
      </w:rPr>
    </w:pPr>
    <w:r w:rsidRPr="004F7555">
      <w:rPr>
        <w:rFonts w:ascii="Book Antiqua" w:hAnsi="Book Antiqua"/>
        <w:i/>
        <w:color w:val="FFFFFF"/>
        <w:sz w:val="18"/>
        <w:szCs w:val="22"/>
        <w:u w:val="single"/>
        <w:lang w:val="en-US"/>
      </w:rPr>
      <w:t>.</w:t>
    </w:r>
    <w:r w:rsidRPr="004F7555">
      <w:rPr>
        <w:rFonts w:ascii="Book Antiqua" w:hAnsi="Book Antiqua"/>
        <w:i/>
        <w:sz w:val="18"/>
        <w:szCs w:val="22"/>
        <w:u w:val="single"/>
        <w:lang w:val="en-US"/>
      </w:rPr>
      <w:t xml:space="preserve">                                                                                                                                                                                                                          </w:t>
    </w:r>
    <w:r w:rsidRPr="004F7555">
      <w:rPr>
        <w:rFonts w:ascii="Book Antiqua" w:hAnsi="Book Antiqua"/>
        <w:i/>
        <w:color w:val="FFFFFF"/>
        <w:sz w:val="18"/>
        <w:szCs w:val="22"/>
        <w:u w:val="single"/>
        <w:lang w:val="en-US"/>
      </w:rPr>
      <w:t>.</w:t>
    </w:r>
  </w:p>
  <w:p w14:paraId="603C09D2" w14:textId="77777777" w:rsidR="00E60927" w:rsidRDefault="00E60927" w:rsidP="00E60927">
    <w:pPr>
      <w:jc w:val="center"/>
      <w:rPr>
        <w:rFonts w:ascii="Book Antiqua" w:hAnsi="Book Antiqua"/>
        <w:i/>
        <w:sz w:val="18"/>
        <w:szCs w:val="22"/>
        <w:lang w:val="en-US"/>
      </w:rPr>
    </w:pPr>
    <w:r>
      <w:rPr>
        <w:rFonts w:ascii="Book Antiqua" w:hAnsi="Book Antiqua"/>
        <w:i/>
        <w:sz w:val="18"/>
        <w:szCs w:val="22"/>
        <w:lang w:val="en-US"/>
      </w:rPr>
      <w:t xml:space="preserve">c/o 18 </w:t>
    </w:r>
    <w:proofErr w:type="spellStart"/>
    <w:r>
      <w:rPr>
        <w:rFonts w:ascii="Book Antiqua" w:hAnsi="Book Antiqua"/>
        <w:i/>
        <w:sz w:val="18"/>
        <w:szCs w:val="22"/>
        <w:lang w:val="en-US"/>
      </w:rPr>
      <w:t>Midan</w:t>
    </w:r>
    <w:proofErr w:type="spellEnd"/>
    <w:r>
      <w:rPr>
        <w:rFonts w:ascii="Book Antiqua" w:hAnsi="Book Antiqua"/>
        <w:i/>
        <w:sz w:val="18"/>
        <w:szCs w:val="22"/>
        <w:lang w:val="en-US"/>
      </w:rPr>
      <w:t xml:space="preserve"> </w:t>
    </w:r>
    <w:proofErr w:type="spellStart"/>
    <w:r>
      <w:rPr>
        <w:rFonts w:ascii="Book Antiqua" w:hAnsi="Book Antiqua"/>
        <w:i/>
        <w:sz w:val="18"/>
        <w:szCs w:val="22"/>
        <w:lang w:val="en-US"/>
      </w:rPr>
      <w:t>el</w:t>
    </w:r>
    <w:proofErr w:type="spellEnd"/>
    <w:r>
      <w:rPr>
        <w:rFonts w:ascii="Book Antiqua" w:hAnsi="Book Antiqua"/>
        <w:i/>
        <w:sz w:val="18"/>
        <w:szCs w:val="22"/>
        <w:lang w:val="en-US"/>
      </w:rPr>
      <w:t>-</w:t>
    </w:r>
    <w:proofErr w:type="gramStart"/>
    <w:r>
      <w:rPr>
        <w:rFonts w:ascii="Book Antiqua" w:hAnsi="Book Antiqua"/>
        <w:i/>
        <w:sz w:val="18"/>
        <w:szCs w:val="22"/>
        <w:lang w:val="en-US"/>
      </w:rPr>
      <w:t>Daher  -</w:t>
    </w:r>
    <w:proofErr w:type="gramEnd"/>
    <w:r>
      <w:rPr>
        <w:rFonts w:ascii="Book Antiqua" w:hAnsi="Book Antiqua"/>
        <w:i/>
        <w:sz w:val="18"/>
        <w:szCs w:val="22"/>
        <w:lang w:val="en-US"/>
      </w:rPr>
      <w:t xml:space="preserve">  11271 Cairo, Egypt</w:t>
    </w:r>
  </w:p>
  <w:p w14:paraId="7A51A2D0" w14:textId="77777777" w:rsidR="00E60927" w:rsidRDefault="00E60927" w:rsidP="00E60927">
    <w:pPr>
      <w:pStyle w:val="Heading3"/>
      <w:rPr>
        <w:sz w:val="18"/>
        <w:szCs w:val="22"/>
      </w:rPr>
    </w:pPr>
    <w:proofErr w:type="gramStart"/>
    <w:r>
      <w:rPr>
        <w:sz w:val="18"/>
        <w:szCs w:val="22"/>
      </w:rPr>
      <w:t>Telephone :</w:t>
    </w:r>
    <w:proofErr w:type="gramEnd"/>
    <w:r>
      <w:rPr>
        <w:sz w:val="18"/>
        <w:szCs w:val="22"/>
      </w:rPr>
      <w:t xml:space="preserve"> +2 069 - 34 70 349</w:t>
    </w:r>
  </w:p>
  <w:p w14:paraId="28E00A7D" w14:textId="77777777" w:rsidR="00E60927" w:rsidRDefault="00E60927" w:rsidP="00E60927">
    <w:pPr>
      <w:pStyle w:val="Heading3"/>
      <w:rPr>
        <w:sz w:val="18"/>
        <w:szCs w:val="22"/>
      </w:rPr>
    </w:pPr>
    <w:proofErr w:type="gramStart"/>
    <w:r>
      <w:rPr>
        <w:sz w:val="18"/>
        <w:szCs w:val="22"/>
      </w:rPr>
      <w:t>Facsimile :</w:t>
    </w:r>
    <w:proofErr w:type="gramEnd"/>
    <w:r>
      <w:rPr>
        <w:sz w:val="18"/>
        <w:szCs w:val="22"/>
      </w:rPr>
      <w:t xml:space="preserve"> +2 069 - 34 70 341</w:t>
    </w:r>
  </w:p>
  <w:p w14:paraId="35FF19E1" w14:textId="77777777" w:rsidR="007E5050" w:rsidRPr="00E9421C" w:rsidRDefault="00E60927" w:rsidP="00E60927">
    <w:pPr>
      <w:jc w:val="center"/>
      <w:rPr>
        <w:rFonts w:ascii="MgOldTimes UC Pol" w:hAnsi="MgOldTimes UC Pol"/>
        <w:i/>
        <w:iCs/>
        <w:sz w:val="18"/>
        <w:szCs w:val="18"/>
        <w:lang w:val="en-US"/>
      </w:rPr>
    </w:pPr>
    <w:r>
      <w:rPr>
        <w:rFonts w:ascii="Book Antiqua" w:hAnsi="Book Antiqua"/>
        <w:i/>
        <w:iCs/>
        <w:sz w:val="18"/>
        <w:szCs w:val="18"/>
        <w:lang w:val="en-US"/>
      </w:rPr>
      <w:t xml:space="preserve">e-mail: </w:t>
    </w:r>
    <w:hyperlink r:id="rId1" w:history="1">
      <w:r w:rsidRPr="00784872">
        <w:rPr>
          <w:rStyle w:val="Hyperlink"/>
          <w:rFonts w:ascii="Book Antiqua" w:hAnsi="Book Antiqua"/>
          <w:i/>
          <w:iCs/>
          <w:sz w:val="18"/>
          <w:szCs w:val="18"/>
          <w:lang w:val="en-US"/>
        </w:rPr>
        <w:t>sinaimonastery@gmail.com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30DFD" w14:textId="77777777" w:rsidR="00F07735" w:rsidRDefault="00F07735" w:rsidP="00815ED4">
      <w:r>
        <w:separator/>
      </w:r>
    </w:p>
  </w:footnote>
  <w:footnote w:type="continuationSeparator" w:id="0">
    <w:p w14:paraId="075519AC" w14:textId="77777777" w:rsidR="00F07735" w:rsidRDefault="00F07735" w:rsidP="0081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BCA8" w14:textId="77777777" w:rsidR="0030517E" w:rsidRPr="002555AC" w:rsidRDefault="0030517E" w:rsidP="0030517E">
    <w:pPr>
      <w:jc w:val="center"/>
      <w:rPr>
        <w:sz w:val="26"/>
        <w:szCs w:val="26"/>
        <w:lang w:val="en-US"/>
      </w:rPr>
    </w:pPr>
    <w:r>
      <w:rPr>
        <w:noProof/>
        <w:sz w:val="26"/>
        <w:szCs w:val="26"/>
      </w:rPr>
      <w:drawing>
        <wp:inline distT="0" distB="0" distL="0" distR="0" wp14:anchorId="4438805E" wp14:editId="46A1614D">
          <wp:extent cx="601518" cy="711241"/>
          <wp:effectExtent l="0" t="0" r="8255" b="0"/>
          <wp:docPr id="7" name="Εικόνα 7" descr="AKr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red2"/>
                  <pic:cNvPicPr>
                    <a:picLocks noChangeAspect="1" noChangeArrowheads="1"/>
                  </pic:cNvPicPr>
                </pic:nvPicPr>
                <pic:blipFill>
                  <a:blip r:embed="rId1"/>
                  <a:srcRect/>
                  <a:stretch>
                    <a:fillRect/>
                  </a:stretch>
                </pic:blipFill>
                <pic:spPr bwMode="auto">
                  <a:xfrm>
                    <a:off x="0" y="0"/>
                    <a:ext cx="607435" cy="718237"/>
                  </a:xfrm>
                  <a:prstGeom prst="rect">
                    <a:avLst/>
                  </a:prstGeom>
                  <a:noFill/>
                  <a:ln w="9525">
                    <a:noFill/>
                    <a:miter lim="800000"/>
                    <a:headEnd/>
                    <a:tailEnd/>
                  </a:ln>
                </pic:spPr>
              </pic:pic>
            </a:graphicData>
          </a:graphic>
        </wp:inline>
      </w:drawing>
    </w:r>
  </w:p>
  <w:p w14:paraId="105F7F15" w14:textId="77777777" w:rsidR="0030517E" w:rsidRDefault="0030517E" w:rsidP="0030517E">
    <w:pPr>
      <w:jc w:val="center"/>
      <w:rPr>
        <w:rFonts w:ascii="Sinaiticus" w:hAnsi="Sinaiticus" w:cs="Neobyzantine"/>
        <w:b/>
        <w:bCs/>
        <w:sz w:val="22"/>
        <w:szCs w:val="22"/>
        <w:lang w:val="en-GB"/>
      </w:rPr>
    </w:pPr>
    <w:r w:rsidRPr="00322D47">
      <w:rPr>
        <w:rFonts w:ascii="MgOldTimes UC Pol" w:hAnsi="MgOldTimes UC Pol" w:cs="Neobyzantine"/>
        <w:b/>
        <w:bCs/>
      </w:rPr>
      <w:t>ΙΕΡΑ</w:t>
    </w:r>
    <w:r w:rsidRPr="00322D47">
      <w:rPr>
        <w:rFonts w:ascii="MgOldTimes UC Pol" w:hAnsi="MgOldTimes UC Pol" w:cs="Neobyzantine"/>
        <w:b/>
        <w:bCs/>
        <w:lang w:val="en-GB"/>
      </w:rPr>
      <w:t xml:space="preserve"> </w:t>
    </w:r>
    <w:r w:rsidRPr="00322D47">
      <w:rPr>
        <w:rFonts w:ascii="MgOldTimes UC Pol" w:hAnsi="MgOldTimes UC Pol" w:cs="Neobyzantine"/>
        <w:b/>
        <w:bCs/>
      </w:rPr>
      <w:t>ΜΟΝΗ</w:t>
    </w:r>
    <w:r w:rsidRPr="00830345">
      <w:rPr>
        <w:rFonts w:ascii="MgOldTimes UC Pol" w:hAnsi="MgOldTimes UC Pol" w:cs="Neobyzantine"/>
        <w:b/>
        <w:bCs/>
        <w:lang w:val="en-US"/>
      </w:rPr>
      <w:t xml:space="preserve"> </w:t>
    </w:r>
    <w:r w:rsidRPr="00322D47">
      <w:rPr>
        <w:rFonts w:ascii="MgOldTimes UC Pol" w:hAnsi="MgOldTimes UC Pol" w:cs="Neobyzantine"/>
        <w:b/>
        <w:bCs/>
      </w:rPr>
      <w:t>ΚΑΙ</w:t>
    </w:r>
    <w:r w:rsidRPr="00322D47">
      <w:rPr>
        <w:rFonts w:ascii="MgOldTimes UC Pol" w:hAnsi="MgOldTimes UC Pol" w:cs="Neobyzantine"/>
        <w:b/>
        <w:bCs/>
        <w:lang w:val="en-GB"/>
      </w:rPr>
      <w:t xml:space="preserve"> </w:t>
    </w:r>
    <w:r w:rsidRPr="00322D47">
      <w:rPr>
        <w:rFonts w:ascii="MgOldTimes UC Pol" w:hAnsi="MgOldTimes UC Pol" w:cs="Neobyzantine"/>
        <w:b/>
        <w:bCs/>
      </w:rPr>
      <w:t>ΑΡΧΙΕΠΙΣΚΟΠΗ</w:t>
    </w:r>
    <w:r w:rsidRPr="00830345">
      <w:rPr>
        <w:rFonts w:ascii="MgOldTimes UC Pol" w:hAnsi="MgOldTimes UC Pol" w:cs="Neobyzantine"/>
        <w:b/>
        <w:bCs/>
        <w:lang w:val="en-US"/>
      </w:rPr>
      <w:t xml:space="preserve"> </w:t>
    </w:r>
    <w:r w:rsidRPr="00322D47">
      <w:rPr>
        <w:rFonts w:ascii="MgOldTimes UC Pol" w:hAnsi="MgOldTimes UC Pol" w:cs="Neobyzantine"/>
        <w:b/>
        <w:bCs/>
      </w:rPr>
      <w:t>ΣΙΝΑ</w:t>
    </w:r>
  </w:p>
  <w:p w14:paraId="3A9AFA75" w14:textId="77777777" w:rsidR="0030517E" w:rsidRPr="007A443F" w:rsidRDefault="0030517E" w:rsidP="0030517E">
    <w:pPr>
      <w:jc w:val="center"/>
      <w:rPr>
        <w:rFonts w:ascii="Neobyzantine" w:hAnsi="Neobyzantine" w:cs="Arabic Transparent"/>
        <w:w w:val="150"/>
        <w:sz w:val="28"/>
        <w:szCs w:val="28"/>
        <w:lang w:val="en-GB"/>
      </w:rPr>
    </w:pPr>
    <w:r>
      <w:rPr>
        <w:rFonts w:ascii="Neobyzantine" w:hAnsi="Neobyzantine" w:cs="Arabic Transparent" w:hint="cs"/>
        <w:w w:val="150"/>
        <w:sz w:val="28"/>
        <w:szCs w:val="28"/>
        <w:rtl/>
      </w:rPr>
      <w:t>رئاسة أسّقفيّة سينا</w:t>
    </w:r>
    <w:r>
      <w:rPr>
        <w:rFonts w:ascii="Neobyzantine" w:hAnsi="Neobyzantine" w:cs="Arabic Transparent" w:hint="cs"/>
        <w:w w:val="150"/>
        <w:sz w:val="14"/>
        <w:szCs w:val="14"/>
        <w:rtl/>
      </w:rPr>
      <w:t>ء</w:t>
    </w:r>
  </w:p>
  <w:p w14:paraId="66872C53" w14:textId="77777777" w:rsidR="0030517E" w:rsidRDefault="0030517E" w:rsidP="0030517E">
    <w:pPr>
      <w:spacing w:line="192" w:lineRule="auto"/>
      <w:jc w:val="center"/>
      <w:rPr>
        <w:rFonts w:ascii="Neobyzantine" w:hAnsi="Neobyzantine" w:cs="Arabic Transparent"/>
        <w:w w:val="150"/>
        <w:sz w:val="28"/>
        <w:szCs w:val="28"/>
        <w:rtl/>
      </w:rPr>
    </w:pPr>
    <w:r>
      <w:rPr>
        <w:rFonts w:ascii="Neobyzantine" w:hAnsi="Neobyzantine" w:cs="Arabic Transparent" w:hint="cs"/>
        <w:w w:val="150"/>
        <w:sz w:val="28"/>
        <w:szCs w:val="28"/>
        <w:rtl/>
      </w:rPr>
      <w:t>دير القديسة كاترينا</w:t>
    </w:r>
  </w:p>
  <w:p w14:paraId="6ABC537A" w14:textId="77777777" w:rsidR="0030517E" w:rsidRPr="00F05F28" w:rsidRDefault="0030517E" w:rsidP="0030517E">
    <w:pPr>
      <w:spacing w:line="200" w:lineRule="exact"/>
      <w:jc w:val="center"/>
      <w:rPr>
        <w:rFonts w:ascii="Book Antiqua" w:hAnsi="Book Antiqua" w:cs="Lucida Sans Unicode"/>
        <w:sz w:val="18"/>
        <w:szCs w:val="18"/>
        <w:lang w:val="en-US"/>
      </w:rPr>
    </w:pPr>
    <w:r>
      <w:rPr>
        <w:rFonts w:ascii="Book Antiqua" w:hAnsi="Book Antiqua" w:cs="Lucida Sans Unicode"/>
        <w:sz w:val="18"/>
        <w:szCs w:val="18"/>
        <w:lang w:val="en-GB"/>
      </w:rPr>
      <w:t>SAINT CATHERINE</w:t>
    </w:r>
    <w:r>
      <w:rPr>
        <w:rFonts w:ascii="Palatino Linotype" w:hAnsi="Palatino Linotype" w:cs="Lucida Sans Unicode"/>
        <w:sz w:val="18"/>
        <w:szCs w:val="18"/>
        <w:lang w:val="en-GB"/>
      </w:rPr>
      <w:t>᾽</w:t>
    </w:r>
    <w:r>
      <w:rPr>
        <w:rFonts w:ascii="Book Antiqua" w:hAnsi="Book Antiqua" w:cs="Lucida Sans Unicode"/>
        <w:sz w:val="18"/>
        <w:szCs w:val="18"/>
        <w:lang w:val="en-GB"/>
      </w:rPr>
      <w:t>S MONASTERY</w:t>
    </w:r>
  </w:p>
  <w:p w14:paraId="55DB5BAA" w14:textId="77777777" w:rsidR="00815ED4" w:rsidRDefault="0030517E" w:rsidP="0030517E">
    <w:pPr>
      <w:pStyle w:val="Header"/>
      <w:jc w:val="center"/>
      <w:rPr>
        <w:rFonts w:ascii="Book Antiqua" w:hAnsi="Book Antiqua" w:cs="Lucida Sans Unicode"/>
        <w:sz w:val="18"/>
        <w:szCs w:val="18"/>
        <w:lang w:val="en-GB"/>
      </w:rPr>
    </w:pPr>
    <w:r>
      <w:rPr>
        <w:rFonts w:ascii="Book Antiqua" w:hAnsi="Book Antiqua" w:cs="Lucida Sans Unicode"/>
        <w:sz w:val="18"/>
        <w:szCs w:val="18"/>
        <w:lang w:val="en-US"/>
      </w:rPr>
      <w:t xml:space="preserve">AND </w:t>
    </w:r>
    <w:r>
      <w:rPr>
        <w:rFonts w:ascii="Book Antiqua" w:hAnsi="Book Antiqua" w:cs="Lucida Sans Unicode"/>
        <w:sz w:val="18"/>
        <w:szCs w:val="18"/>
        <w:lang w:val="en-GB"/>
      </w:rPr>
      <w:t>ARCHBISHOPRIC MT SINAI</w:t>
    </w:r>
  </w:p>
  <w:p w14:paraId="5B587B9F" w14:textId="77777777" w:rsidR="000D2A20" w:rsidRPr="0028491D" w:rsidRDefault="000D2A20" w:rsidP="0030517E">
    <w:pPr>
      <w:pStyle w:val="Header"/>
      <w:jc w:val="center"/>
      <w:rPr>
        <w:rFonts w:ascii="Book Antiqua" w:hAnsi="Book Antiqua" w:cs="Lucida Sans Unicode"/>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93CC5"/>
    <w:multiLevelType w:val="hybridMultilevel"/>
    <w:tmpl w:val="1E7AA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43D00"/>
    <w:multiLevelType w:val="hybridMultilevel"/>
    <w:tmpl w:val="A038F5F0"/>
    <w:lvl w:ilvl="0" w:tplc="B0042C94">
      <w:start w:val="1"/>
      <mc:AlternateContent>
        <mc:Choice Requires="w14">
          <w:numFmt w:val="custom" w:format="α, β, γ, ..."/>
        </mc:Choice>
        <mc:Fallback>
          <w:numFmt w:val="decimal"/>
        </mc:Fallback>
      </mc:AlternateContent>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15:restartNumberingAfterBreak="0">
    <w:nsid w:val="45186041"/>
    <w:multiLevelType w:val="multilevel"/>
    <w:tmpl w:val="7320EC4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B821B8"/>
    <w:multiLevelType w:val="hybridMultilevel"/>
    <w:tmpl w:val="03E842C2"/>
    <w:lvl w:ilvl="0" w:tplc="04080013">
      <w:start w:val="1"/>
      <w:numFmt w:val="upperRoman"/>
      <w:lvlText w:val="%1."/>
      <w:lvlJc w:val="right"/>
      <w:pPr>
        <w:ind w:left="720" w:hanging="360"/>
      </w:pPr>
    </w:lvl>
    <w:lvl w:ilvl="1" w:tplc="25AA42DA">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A152648"/>
    <w:multiLevelType w:val="hybridMultilevel"/>
    <w:tmpl w:val="22C2B7E6"/>
    <w:lvl w:ilvl="0" w:tplc="5D7862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4A13335"/>
    <w:multiLevelType w:val="hybridMultilevel"/>
    <w:tmpl w:val="773E236C"/>
    <w:lvl w:ilvl="0" w:tplc="CAA0DFC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3C51F4"/>
    <w:multiLevelType w:val="hybridMultilevel"/>
    <w:tmpl w:val="AF1E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A116C"/>
    <w:multiLevelType w:val="hybridMultilevel"/>
    <w:tmpl w:val="184C7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848595">
    <w:abstractNumId w:val="7"/>
  </w:num>
  <w:num w:numId="2" w16cid:durableId="255482847">
    <w:abstractNumId w:val="0"/>
  </w:num>
  <w:num w:numId="3" w16cid:durableId="1541044451">
    <w:abstractNumId w:val="6"/>
  </w:num>
  <w:num w:numId="4" w16cid:durableId="319776503">
    <w:abstractNumId w:val="1"/>
  </w:num>
  <w:num w:numId="5" w16cid:durableId="786196418">
    <w:abstractNumId w:val="3"/>
  </w:num>
  <w:num w:numId="6" w16cid:durableId="255134365">
    <w:abstractNumId w:val="2"/>
  </w:num>
  <w:num w:numId="7" w16cid:durableId="1313022468">
    <w:abstractNumId w:val="4"/>
  </w:num>
  <w:num w:numId="8" w16cid:durableId="483355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92"/>
    <w:rsid w:val="00013460"/>
    <w:rsid w:val="00017D03"/>
    <w:rsid w:val="00023680"/>
    <w:rsid w:val="00043335"/>
    <w:rsid w:val="00062097"/>
    <w:rsid w:val="000745E7"/>
    <w:rsid w:val="00084408"/>
    <w:rsid w:val="00096E4A"/>
    <w:rsid w:val="00097BDB"/>
    <w:rsid w:val="000A5CC0"/>
    <w:rsid w:val="000B7AAA"/>
    <w:rsid w:val="000C15B8"/>
    <w:rsid w:val="000C5C9C"/>
    <w:rsid w:val="000C7125"/>
    <w:rsid w:val="000D104C"/>
    <w:rsid w:val="000D2A20"/>
    <w:rsid w:val="000D34DA"/>
    <w:rsid w:val="000D57D8"/>
    <w:rsid w:val="000E0FAC"/>
    <w:rsid w:val="000F0FBF"/>
    <w:rsid w:val="000F25C7"/>
    <w:rsid w:val="000F461D"/>
    <w:rsid w:val="000F6756"/>
    <w:rsid w:val="00105744"/>
    <w:rsid w:val="00107173"/>
    <w:rsid w:val="00113193"/>
    <w:rsid w:val="001242F1"/>
    <w:rsid w:val="00135926"/>
    <w:rsid w:val="001535A3"/>
    <w:rsid w:val="0015525E"/>
    <w:rsid w:val="00182542"/>
    <w:rsid w:val="00186A77"/>
    <w:rsid w:val="001928AF"/>
    <w:rsid w:val="0019473A"/>
    <w:rsid w:val="001A2988"/>
    <w:rsid w:val="001B0A47"/>
    <w:rsid w:val="001B4134"/>
    <w:rsid w:val="001B43F1"/>
    <w:rsid w:val="001D1DA2"/>
    <w:rsid w:val="001D752F"/>
    <w:rsid w:val="001E006A"/>
    <w:rsid w:val="001E270C"/>
    <w:rsid w:val="001E683D"/>
    <w:rsid w:val="001F5E5B"/>
    <w:rsid w:val="002005D9"/>
    <w:rsid w:val="00201E45"/>
    <w:rsid w:val="00232B70"/>
    <w:rsid w:val="00234D47"/>
    <w:rsid w:val="002367B1"/>
    <w:rsid w:val="00243DA6"/>
    <w:rsid w:val="002555AC"/>
    <w:rsid w:val="00266413"/>
    <w:rsid w:val="00280D24"/>
    <w:rsid w:val="002832AE"/>
    <w:rsid w:val="0028491D"/>
    <w:rsid w:val="002A092F"/>
    <w:rsid w:val="002A2CE8"/>
    <w:rsid w:val="002A3701"/>
    <w:rsid w:val="002B4E37"/>
    <w:rsid w:val="002C659D"/>
    <w:rsid w:val="002D6851"/>
    <w:rsid w:val="002E0E3F"/>
    <w:rsid w:val="002F0481"/>
    <w:rsid w:val="0030517E"/>
    <w:rsid w:val="00314937"/>
    <w:rsid w:val="00315C71"/>
    <w:rsid w:val="00320DD0"/>
    <w:rsid w:val="00323935"/>
    <w:rsid w:val="00333341"/>
    <w:rsid w:val="00347962"/>
    <w:rsid w:val="0036048E"/>
    <w:rsid w:val="00381BC3"/>
    <w:rsid w:val="00390867"/>
    <w:rsid w:val="003B0028"/>
    <w:rsid w:val="003B1552"/>
    <w:rsid w:val="003C5C19"/>
    <w:rsid w:val="003D74DD"/>
    <w:rsid w:val="003E1FFA"/>
    <w:rsid w:val="003F2E5D"/>
    <w:rsid w:val="003F4A1A"/>
    <w:rsid w:val="00415200"/>
    <w:rsid w:val="00430B3C"/>
    <w:rsid w:val="00440092"/>
    <w:rsid w:val="0044407C"/>
    <w:rsid w:val="00450F98"/>
    <w:rsid w:val="00455587"/>
    <w:rsid w:val="00460AD5"/>
    <w:rsid w:val="004669E3"/>
    <w:rsid w:val="00484FF6"/>
    <w:rsid w:val="004878ED"/>
    <w:rsid w:val="004A559A"/>
    <w:rsid w:val="004B5621"/>
    <w:rsid w:val="004B5DE9"/>
    <w:rsid w:val="004B64A4"/>
    <w:rsid w:val="004C31F1"/>
    <w:rsid w:val="004D2454"/>
    <w:rsid w:val="004D2590"/>
    <w:rsid w:val="004D6001"/>
    <w:rsid w:val="004F289C"/>
    <w:rsid w:val="004F5A12"/>
    <w:rsid w:val="0051254C"/>
    <w:rsid w:val="00515DCC"/>
    <w:rsid w:val="00560071"/>
    <w:rsid w:val="005916E6"/>
    <w:rsid w:val="005A5AB9"/>
    <w:rsid w:val="005A6BE4"/>
    <w:rsid w:val="005B0B1F"/>
    <w:rsid w:val="005B6561"/>
    <w:rsid w:val="005B7074"/>
    <w:rsid w:val="005C16A8"/>
    <w:rsid w:val="005E017F"/>
    <w:rsid w:val="00600E76"/>
    <w:rsid w:val="00605F13"/>
    <w:rsid w:val="0061035B"/>
    <w:rsid w:val="00610889"/>
    <w:rsid w:val="00613D1C"/>
    <w:rsid w:val="00616BB0"/>
    <w:rsid w:val="00620FE4"/>
    <w:rsid w:val="006226BE"/>
    <w:rsid w:val="00627EFB"/>
    <w:rsid w:val="00630954"/>
    <w:rsid w:val="00630CED"/>
    <w:rsid w:val="00635312"/>
    <w:rsid w:val="00642D16"/>
    <w:rsid w:val="006513DA"/>
    <w:rsid w:val="006634D3"/>
    <w:rsid w:val="006802AD"/>
    <w:rsid w:val="00686B65"/>
    <w:rsid w:val="00690883"/>
    <w:rsid w:val="00694CA6"/>
    <w:rsid w:val="006955AD"/>
    <w:rsid w:val="006A2A95"/>
    <w:rsid w:val="006A30A4"/>
    <w:rsid w:val="006C1252"/>
    <w:rsid w:val="006C310E"/>
    <w:rsid w:val="006D2ACE"/>
    <w:rsid w:val="006D2C41"/>
    <w:rsid w:val="006E4FD1"/>
    <w:rsid w:val="006F11DB"/>
    <w:rsid w:val="006F4164"/>
    <w:rsid w:val="006F70CE"/>
    <w:rsid w:val="00713F6D"/>
    <w:rsid w:val="0074703E"/>
    <w:rsid w:val="00747151"/>
    <w:rsid w:val="00751EAD"/>
    <w:rsid w:val="00752D9D"/>
    <w:rsid w:val="00771A04"/>
    <w:rsid w:val="00772504"/>
    <w:rsid w:val="0077755D"/>
    <w:rsid w:val="00784872"/>
    <w:rsid w:val="00786490"/>
    <w:rsid w:val="0078763A"/>
    <w:rsid w:val="007A443F"/>
    <w:rsid w:val="007B4BD9"/>
    <w:rsid w:val="007C0724"/>
    <w:rsid w:val="007C280F"/>
    <w:rsid w:val="007D5E17"/>
    <w:rsid w:val="007E5050"/>
    <w:rsid w:val="007F4A53"/>
    <w:rsid w:val="007F6F7A"/>
    <w:rsid w:val="00806974"/>
    <w:rsid w:val="00807FC8"/>
    <w:rsid w:val="00814F5E"/>
    <w:rsid w:val="00815ED4"/>
    <w:rsid w:val="008254D8"/>
    <w:rsid w:val="00827317"/>
    <w:rsid w:val="00827E8C"/>
    <w:rsid w:val="00830345"/>
    <w:rsid w:val="008311BE"/>
    <w:rsid w:val="008556CB"/>
    <w:rsid w:val="00856ACA"/>
    <w:rsid w:val="00860ACA"/>
    <w:rsid w:val="00861BFC"/>
    <w:rsid w:val="00866539"/>
    <w:rsid w:val="008706EB"/>
    <w:rsid w:val="0087354A"/>
    <w:rsid w:val="008C02F9"/>
    <w:rsid w:val="008C6899"/>
    <w:rsid w:val="008D35FB"/>
    <w:rsid w:val="008D75D1"/>
    <w:rsid w:val="008F121F"/>
    <w:rsid w:val="008F7922"/>
    <w:rsid w:val="00904013"/>
    <w:rsid w:val="009322C8"/>
    <w:rsid w:val="00934460"/>
    <w:rsid w:val="0094108D"/>
    <w:rsid w:val="00943F47"/>
    <w:rsid w:val="00956B2E"/>
    <w:rsid w:val="00964630"/>
    <w:rsid w:val="00972F6F"/>
    <w:rsid w:val="00986DDF"/>
    <w:rsid w:val="009928FB"/>
    <w:rsid w:val="00995C63"/>
    <w:rsid w:val="00996AAD"/>
    <w:rsid w:val="009B3F33"/>
    <w:rsid w:val="009C1934"/>
    <w:rsid w:val="009C259D"/>
    <w:rsid w:val="009C29D2"/>
    <w:rsid w:val="009C4461"/>
    <w:rsid w:val="009D7513"/>
    <w:rsid w:val="009E0CD1"/>
    <w:rsid w:val="009F5029"/>
    <w:rsid w:val="00A0423F"/>
    <w:rsid w:val="00A339D0"/>
    <w:rsid w:val="00A35A80"/>
    <w:rsid w:val="00A55415"/>
    <w:rsid w:val="00A70ED0"/>
    <w:rsid w:val="00A73B5B"/>
    <w:rsid w:val="00A8570E"/>
    <w:rsid w:val="00A876C6"/>
    <w:rsid w:val="00AC0A16"/>
    <w:rsid w:val="00AD593B"/>
    <w:rsid w:val="00AE02EC"/>
    <w:rsid w:val="00AE07BE"/>
    <w:rsid w:val="00AF6376"/>
    <w:rsid w:val="00B25E75"/>
    <w:rsid w:val="00B26322"/>
    <w:rsid w:val="00B314C2"/>
    <w:rsid w:val="00B34534"/>
    <w:rsid w:val="00B40C1B"/>
    <w:rsid w:val="00B40D8A"/>
    <w:rsid w:val="00B51212"/>
    <w:rsid w:val="00B65CA8"/>
    <w:rsid w:val="00B70866"/>
    <w:rsid w:val="00B950E6"/>
    <w:rsid w:val="00BC6285"/>
    <w:rsid w:val="00BD1397"/>
    <w:rsid w:val="00C018C9"/>
    <w:rsid w:val="00C04A04"/>
    <w:rsid w:val="00C07B0E"/>
    <w:rsid w:val="00C42129"/>
    <w:rsid w:val="00C4536A"/>
    <w:rsid w:val="00C73E1B"/>
    <w:rsid w:val="00C83B6E"/>
    <w:rsid w:val="00C96CBF"/>
    <w:rsid w:val="00CC4182"/>
    <w:rsid w:val="00CC4824"/>
    <w:rsid w:val="00CC60A2"/>
    <w:rsid w:val="00CC6521"/>
    <w:rsid w:val="00CC6589"/>
    <w:rsid w:val="00CC6BC4"/>
    <w:rsid w:val="00CD49A0"/>
    <w:rsid w:val="00CF5271"/>
    <w:rsid w:val="00D00108"/>
    <w:rsid w:val="00D1209C"/>
    <w:rsid w:val="00D1294C"/>
    <w:rsid w:val="00D26A59"/>
    <w:rsid w:val="00D27063"/>
    <w:rsid w:val="00D518DB"/>
    <w:rsid w:val="00D7247D"/>
    <w:rsid w:val="00D75F31"/>
    <w:rsid w:val="00D958C3"/>
    <w:rsid w:val="00DD72ED"/>
    <w:rsid w:val="00DE3E41"/>
    <w:rsid w:val="00DF7053"/>
    <w:rsid w:val="00DF7B4A"/>
    <w:rsid w:val="00DF7DA8"/>
    <w:rsid w:val="00E12365"/>
    <w:rsid w:val="00E12D48"/>
    <w:rsid w:val="00E17997"/>
    <w:rsid w:val="00E20398"/>
    <w:rsid w:val="00E20404"/>
    <w:rsid w:val="00E23C76"/>
    <w:rsid w:val="00E26BA1"/>
    <w:rsid w:val="00E366CE"/>
    <w:rsid w:val="00E36A01"/>
    <w:rsid w:val="00E424FE"/>
    <w:rsid w:val="00E47183"/>
    <w:rsid w:val="00E471FA"/>
    <w:rsid w:val="00E564CD"/>
    <w:rsid w:val="00E60927"/>
    <w:rsid w:val="00E63F35"/>
    <w:rsid w:val="00E7673E"/>
    <w:rsid w:val="00E93792"/>
    <w:rsid w:val="00E9421C"/>
    <w:rsid w:val="00EA1A2C"/>
    <w:rsid w:val="00EA3AF0"/>
    <w:rsid w:val="00EA3C12"/>
    <w:rsid w:val="00EB27CD"/>
    <w:rsid w:val="00EC0E64"/>
    <w:rsid w:val="00EC4145"/>
    <w:rsid w:val="00ED1D0D"/>
    <w:rsid w:val="00EE03EC"/>
    <w:rsid w:val="00F05F28"/>
    <w:rsid w:val="00F07735"/>
    <w:rsid w:val="00F13BFD"/>
    <w:rsid w:val="00F24D7C"/>
    <w:rsid w:val="00F41B5E"/>
    <w:rsid w:val="00F44D53"/>
    <w:rsid w:val="00F61893"/>
    <w:rsid w:val="00F72548"/>
    <w:rsid w:val="00F73F33"/>
    <w:rsid w:val="00F8285A"/>
    <w:rsid w:val="00F83A1A"/>
    <w:rsid w:val="00FB14A6"/>
    <w:rsid w:val="00FB7CE2"/>
    <w:rsid w:val="00FC2759"/>
    <w:rsid w:val="00FC2C2D"/>
    <w:rsid w:val="00FC36C2"/>
    <w:rsid w:val="00FC3B3D"/>
    <w:rsid w:val="00FF647A"/>
    <w:rsid w:val="00FF7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AA2EC"/>
  <w15:docId w15:val="{750EF697-37A8-46B4-AB73-276808DC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35"/>
    <w:rPr>
      <w:sz w:val="24"/>
      <w:szCs w:val="24"/>
    </w:rPr>
  </w:style>
  <w:style w:type="paragraph" w:styleId="Heading1">
    <w:name w:val="heading 1"/>
    <w:basedOn w:val="Normal"/>
    <w:next w:val="Normal"/>
    <w:link w:val="Heading1Char"/>
    <w:qFormat/>
    <w:rsid w:val="000F6756"/>
    <w:pPr>
      <w:keepNext/>
      <w:outlineLvl w:val="0"/>
    </w:pPr>
    <w:rPr>
      <w:rFonts w:ascii="Sinaiticus" w:hAnsi="Sinaiticus"/>
      <w:sz w:val="32"/>
      <w:lang w:val="en-US"/>
    </w:rPr>
  </w:style>
  <w:style w:type="paragraph" w:styleId="Heading2">
    <w:name w:val="heading 2"/>
    <w:basedOn w:val="Normal"/>
    <w:next w:val="Normal"/>
    <w:link w:val="Heading2Char"/>
    <w:qFormat/>
    <w:rsid w:val="000F6756"/>
    <w:pPr>
      <w:keepNext/>
      <w:outlineLvl w:val="1"/>
    </w:pPr>
    <w:rPr>
      <w:rFonts w:ascii="Book Antiqua" w:hAnsi="Book Antiqua"/>
      <w:i/>
      <w:sz w:val="20"/>
      <w:lang w:val="en-US"/>
    </w:rPr>
  </w:style>
  <w:style w:type="paragraph" w:styleId="Heading3">
    <w:name w:val="heading 3"/>
    <w:basedOn w:val="Normal"/>
    <w:next w:val="Normal"/>
    <w:link w:val="Heading3Char"/>
    <w:qFormat/>
    <w:rsid w:val="000F6756"/>
    <w:pPr>
      <w:keepNext/>
      <w:jc w:val="center"/>
      <w:outlineLvl w:val="2"/>
    </w:pPr>
    <w:rPr>
      <w:rFonts w:ascii="Book Antiqua" w:hAnsi="Book Antiqua"/>
      <w:i/>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756"/>
    <w:rPr>
      <w:rFonts w:ascii="Sinaiticus" w:hAnsi="Sinaiticus"/>
      <w:sz w:val="32"/>
      <w:szCs w:val="24"/>
      <w:lang w:val="en-US"/>
    </w:rPr>
  </w:style>
  <w:style w:type="character" w:customStyle="1" w:styleId="Heading2Char">
    <w:name w:val="Heading 2 Char"/>
    <w:basedOn w:val="DefaultParagraphFont"/>
    <w:link w:val="Heading2"/>
    <w:rsid w:val="000F6756"/>
    <w:rPr>
      <w:rFonts w:ascii="Book Antiqua" w:hAnsi="Book Antiqua"/>
      <w:i/>
      <w:szCs w:val="24"/>
      <w:lang w:val="en-US"/>
    </w:rPr>
  </w:style>
  <w:style w:type="character" w:customStyle="1" w:styleId="Heading3Char">
    <w:name w:val="Heading 3 Char"/>
    <w:basedOn w:val="DefaultParagraphFont"/>
    <w:link w:val="Heading3"/>
    <w:rsid w:val="000F6756"/>
    <w:rPr>
      <w:rFonts w:ascii="Book Antiqua" w:hAnsi="Book Antiqua"/>
      <w:i/>
      <w:szCs w:val="24"/>
      <w:lang w:val="en-US"/>
    </w:rPr>
  </w:style>
  <w:style w:type="paragraph" w:styleId="EnvelopeReturn">
    <w:name w:val="envelope return"/>
    <w:basedOn w:val="Normal"/>
    <w:rsid w:val="000F6756"/>
    <w:rPr>
      <w:rFonts w:ascii="Arial" w:hAnsi="Arial" w:cs="Arial"/>
      <w:sz w:val="20"/>
      <w:szCs w:val="20"/>
    </w:rPr>
  </w:style>
  <w:style w:type="paragraph" w:styleId="BalloonText">
    <w:name w:val="Balloon Text"/>
    <w:basedOn w:val="Normal"/>
    <w:link w:val="BalloonTextChar"/>
    <w:uiPriority w:val="99"/>
    <w:semiHidden/>
    <w:unhideWhenUsed/>
    <w:rsid w:val="000F6756"/>
    <w:rPr>
      <w:rFonts w:ascii="Tahoma" w:hAnsi="Tahoma" w:cs="Tahoma"/>
      <w:sz w:val="16"/>
      <w:szCs w:val="16"/>
    </w:rPr>
  </w:style>
  <w:style w:type="character" w:customStyle="1" w:styleId="BalloonTextChar">
    <w:name w:val="Balloon Text Char"/>
    <w:basedOn w:val="DefaultParagraphFont"/>
    <w:link w:val="BalloonText"/>
    <w:uiPriority w:val="99"/>
    <w:semiHidden/>
    <w:rsid w:val="000F6756"/>
    <w:rPr>
      <w:rFonts w:ascii="Tahoma" w:hAnsi="Tahoma" w:cs="Tahoma"/>
      <w:sz w:val="16"/>
      <w:szCs w:val="16"/>
    </w:rPr>
  </w:style>
  <w:style w:type="paragraph" w:styleId="Header">
    <w:name w:val="header"/>
    <w:basedOn w:val="Normal"/>
    <w:link w:val="HeaderChar"/>
    <w:uiPriority w:val="99"/>
    <w:unhideWhenUsed/>
    <w:rsid w:val="00815ED4"/>
    <w:pPr>
      <w:tabs>
        <w:tab w:val="center" w:pos="4153"/>
        <w:tab w:val="right" w:pos="8306"/>
      </w:tabs>
    </w:pPr>
  </w:style>
  <w:style w:type="character" w:customStyle="1" w:styleId="HeaderChar">
    <w:name w:val="Header Char"/>
    <w:basedOn w:val="DefaultParagraphFont"/>
    <w:link w:val="Header"/>
    <w:uiPriority w:val="99"/>
    <w:rsid w:val="00815ED4"/>
    <w:rPr>
      <w:sz w:val="24"/>
      <w:szCs w:val="24"/>
    </w:rPr>
  </w:style>
  <w:style w:type="paragraph" w:styleId="Footer">
    <w:name w:val="footer"/>
    <w:basedOn w:val="Normal"/>
    <w:link w:val="FooterChar"/>
    <w:uiPriority w:val="99"/>
    <w:unhideWhenUsed/>
    <w:rsid w:val="00815ED4"/>
    <w:pPr>
      <w:tabs>
        <w:tab w:val="center" w:pos="4153"/>
        <w:tab w:val="right" w:pos="8306"/>
      </w:tabs>
    </w:pPr>
  </w:style>
  <w:style w:type="character" w:customStyle="1" w:styleId="FooterChar">
    <w:name w:val="Footer Char"/>
    <w:basedOn w:val="DefaultParagraphFont"/>
    <w:link w:val="Footer"/>
    <w:uiPriority w:val="99"/>
    <w:rsid w:val="00815ED4"/>
    <w:rPr>
      <w:sz w:val="24"/>
      <w:szCs w:val="24"/>
    </w:rPr>
  </w:style>
  <w:style w:type="character" w:styleId="Hyperlink">
    <w:name w:val="Hyperlink"/>
    <w:basedOn w:val="DefaultParagraphFont"/>
    <w:uiPriority w:val="99"/>
    <w:unhideWhenUsed/>
    <w:rsid w:val="00815ED4"/>
    <w:rPr>
      <w:color w:val="0000FF"/>
      <w:u w:val="single"/>
    </w:rPr>
  </w:style>
  <w:style w:type="paragraph" w:styleId="ListParagraph">
    <w:name w:val="List Paragraph"/>
    <w:basedOn w:val="Normal"/>
    <w:uiPriority w:val="34"/>
    <w:qFormat/>
    <w:rsid w:val="00DF7B4A"/>
    <w:pPr>
      <w:ind w:left="720"/>
      <w:contextualSpacing/>
    </w:pPr>
  </w:style>
  <w:style w:type="paragraph" w:styleId="NormalWeb">
    <w:name w:val="Normal (Web)"/>
    <w:basedOn w:val="Normal"/>
    <w:uiPriority w:val="99"/>
    <w:unhideWhenUsed/>
    <w:rsid w:val="00E36A01"/>
    <w:pPr>
      <w:spacing w:before="100" w:beforeAutospacing="1" w:after="100" w:afterAutospacing="1"/>
    </w:pPr>
    <w:rPr>
      <w:lang w:val="en-GB" w:eastAsia="en-GB"/>
    </w:rPr>
  </w:style>
  <w:style w:type="paragraph" w:styleId="NoSpacing">
    <w:name w:val="No Spacing"/>
    <w:uiPriority w:val="1"/>
    <w:qFormat/>
    <w:rsid w:val="00E26BA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968">
      <w:bodyDiv w:val="1"/>
      <w:marLeft w:val="0"/>
      <w:marRight w:val="0"/>
      <w:marTop w:val="0"/>
      <w:marBottom w:val="0"/>
      <w:divBdr>
        <w:top w:val="none" w:sz="0" w:space="0" w:color="auto"/>
        <w:left w:val="none" w:sz="0" w:space="0" w:color="auto"/>
        <w:bottom w:val="none" w:sz="0" w:space="0" w:color="auto"/>
        <w:right w:val="none" w:sz="0" w:space="0" w:color="auto"/>
      </w:divBdr>
      <w:divsChild>
        <w:div w:id="1751268159">
          <w:marLeft w:val="0"/>
          <w:marRight w:val="0"/>
          <w:marTop w:val="0"/>
          <w:marBottom w:val="0"/>
          <w:divBdr>
            <w:top w:val="none" w:sz="0" w:space="0" w:color="auto"/>
            <w:left w:val="none" w:sz="0" w:space="0" w:color="auto"/>
            <w:bottom w:val="none" w:sz="0" w:space="0" w:color="auto"/>
            <w:right w:val="none" w:sz="0" w:space="0" w:color="auto"/>
          </w:divBdr>
          <w:divsChild>
            <w:div w:id="1402828357">
              <w:marLeft w:val="0"/>
              <w:marRight w:val="0"/>
              <w:marTop w:val="0"/>
              <w:marBottom w:val="0"/>
              <w:divBdr>
                <w:top w:val="none" w:sz="0" w:space="0" w:color="auto"/>
                <w:left w:val="none" w:sz="0" w:space="0" w:color="auto"/>
                <w:bottom w:val="none" w:sz="0" w:space="0" w:color="auto"/>
                <w:right w:val="none" w:sz="0" w:space="0" w:color="auto"/>
              </w:divBdr>
              <w:divsChild>
                <w:div w:id="661927762">
                  <w:marLeft w:val="0"/>
                  <w:marRight w:val="0"/>
                  <w:marTop w:val="0"/>
                  <w:marBottom w:val="0"/>
                  <w:divBdr>
                    <w:top w:val="none" w:sz="0" w:space="0" w:color="auto"/>
                    <w:left w:val="none" w:sz="0" w:space="0" w:color="auto"/>
                    <w:bottom w:val="none" w:sz="0" w:space="0" w:color="auto"/>
                    <w:right w:val="none" w:sz="0" w:space="0" w:color="auto"/>
                  </w:divBdr>
                  <w:divsChild>
                    <w:div w:id="1322582394">
                      <w:marLeft w:val="0"/>
                      <w:marRight w:val="0"/>
                      <w:marTop w:val="0"/>
                      <w:marBottom w:val="0"/>
                      <w:divBdr>
                        <w:top w:val="none" w:sz="0" w:space="0" w:color="auto"/>
                        <w:left w:val="none" w:sz="0" w:space="0" w:color="auto"/>
                        <w:bottom w:val="none" w:sz="0" w:space="0" w:color="auto"/>
                        <w:right w:val="none" w:sz="0" w:space="0" w:color="auto"/>
                      </w:divBdr>
                      <w:divsChild>
                        <w:div w:id="1029840720">
                          <w:marLeft w:val="0"/>
                          <w:marRight w:val="0"/>
                          <w:marTop w:val="0"/>
                          <w:marBottom w:val="0"/>
                          <w:divBdr>
                            <w:top w:val="none" w:sz="0" w:space="0" w:color="auto"/>
                            <w:left w:val="none" w:sz="0" w:space="0" w:color="auto"/>
                            <w:bottom w:val="none" w:sz="0" w:space="0" w:color="auto"/>
                            <w:right w:val="none" w:sz="0" w:space="0" w:color="auto"/>
                          </w:divBdr>
                          <w:divsChild>
                            <w:div w:id="1750690128">
                              <w:marLeft w:val="0"/>
                              <w:marRight w:val="0"/>
                              <w:marTop w:val="0"/>
                              <w:marBottom w:val="0"/>
                              <w:divBdr>
                                <w:top w:val="none" w:sz="0" w:space="0" w:color="auto"/>
                                <w:left w:val="none" w:sz="0" w:space="0" w:color="auto"/>
                                <w:bottom w:val="none" w:sz="0" w:space="0" w:color="auto"/>
                                <w:right w:val="none" w:sz="0" w:space="0" w:color="auto"/>
                              </w:divBdr>
                              <w:divsChild>
                                <w:div w:id="1466698538">
                                  <w:marLeft w:val="0"/>
                                  <w:marRight w:val="0"/>
                                  <w:marTop w:val="0"/>
                                  <w:marBottom w:val="0"/>
                                  <w:divBdr>
                                    <w:top w:val="none" w:sz="0" w:space="0" w:color="auto"/>
                                    <w:left w:val="none" w:sz="0" w:space="0" w:color="auto"/>
                                    <w:bottom w:val="none" w:sz="0" w:space="0" w:color="auto"/>
                                    <w:right w:val="none" w:sz="0" w:space="0" w:color="auto"/>
                                  </w:divBdr>
                                  <w:divsChild>
                                    <w:div w:id="1487698044">
                                      <w:marLeft w:val="0"/>
                                      <w:marRight w:val="0"/>
                                      <w:marTop w:val="0"/>
                                      <w:marBottom w:val="0"/>
                                      <w:divBdr>
                                        <w:top w:val="none" w:sz="0" w:space="0" w:color="auto"/>
                                        <w:left w:val="none" w:sz="0" w:space="0" w:color="auto"/>
                                        <w:bottom w:val="none" w:sz="0" w:space="0" w:color="auto"/>
                                        <w:right w:val="none" w:sz="0" w:space="0" w:color="auto"/>
                                      </w:divBdr>
                                      <w:divsChild>
                                        <w:div w:id="1567908529">
                                          <w:marLeft w:val="0"/>
                                          <w:marRight w:val="0"/>
                                          <w:marTop w:val="0"/>
                                          <w:marBottom w:val="0"/>
                                          <w:divBdr>
                                            <w:top w:val="none" w:sz="0" w:space="0" w:color="auto"/>
                                            <w:left w:val="none" w:sz="0" w:space="0" w:color="auto"/>
                                            <w:bottom w:val="none" w:sz="0" w:space="0" w:color="auto"/>
                                            <w:right w:val="none" w:sz="0" w:space="0" w:color="auto"/>
                                          </w:divBdr>
                                          <w:divsChild>
                                            <w:div w:id="343822521">
                                              <w:marLeft w:val="0"/>
                                              <w:marRight w:val="0"/>
                                              <w:marTop w:val="0"/>
                                              <w:marBottom w:val="0"/>
                                              <w:divBdr>
                                                <w:top w:val="none" w:sz="0" w:space="0" w:color="auto"/>
                                                <w:left w:val="none" w:sz="0" w:space="0" w:color="auto"/>
                                                <w:bottom w:val="none" w:sz="0" w:space="0" w:color="auto"/>
                                                <w:right w:val="none" w:sz="0" w:space="0" w:color="auto"/>
                                              </w:divBdr>
                                              <w:divsChild>
                                                <w:div w:id="1376083708">
                                                  <w:marLeft w:val="0"/>
                                                  <w:marRight w:val="0"/>
                                                  <w:marTop w:val="0"/>
                                                  <w:marBottom w:val="0"/>
                                                  <w:divBdr>
                                                    <w:top w:val="none" w:sz="0" w:space="0" w:color="auto"/>
                                                    <w:left w:val="none" w:sz="0" w:space="0" w:color="auto"/>
                                                    <w:bottom w:val="none" w:sz="0" w:space="0" w:color="auto"/>
                                                    <w:right w:val="none" w:sz="0" w:space="0" w:color="auto"/>
                                                  </w:divBdr>
                                                  <w:divsChild>
                                                    <w:div w:id="794904857">
                                                      <w:marLeft w:val="0"/>
                                                      <w:marRight w:val="0"/>
                                                      <w:marTop w:val="0"/>
                                                      <w:marBottom w:val="0"/>
                                                      <w:divBdr>
                                                        <w:top w:val="none" w:sz="0" w:space="0" w:color="auto"/>
                                                        <w:left w:val="none" w:sz="0" w:space="0" w:color="auto"/>
                                                        <w:bottom w:val="none" w:sz="0" w:space="0" w:color="auto"/>
                                                        <w:right w:val="none" w:sz="0" w:space="0" w:color="auto"/>
                                                      </w:divBdr>
                                                      <w:divsChild>
                                                        <w:div w:id="2030833469">
                                                          <w:marLeft w:val="0"/>
                                                          <w:marRight w:val="0"/>
                                                          <w:marTop w:val="0"/>
                                                          <w:marBottom w:val="0"/>
                                                          <w:divBdr>
                                                            <w:top w:val="single" w:sz="6" w:space="0" w:color="CCCCCC"/>
                                                            <w:left w:val="single" w:sz="6" w:space="0" w:color="CCCCCC"/>
                                                            <w:bottom w:val="single" w:sz="6" w:space="0" w:color="CCCCCC"/>
                                                            <w:right w:val="single" w:sz="6" w:space="0" w:color="CCCCCC"/>
                                                          </w:divBdr>
                                                          <w:divsChild>
                                                            <w:div w:id="639504915">
                                                              <w:marLeft w:val="0"/>
                                                              <w:marRight w:val="0"/>
                                                              <w:marTop w:val="0"/>
                                                              <w:marBottom w:val="0"/>
                                                              <w:divBdr>
                                                                <w:top w:val="none" w:sz="0" w:space="0" w:color="auto"/>
                                                                <w:left w:val="none" w:sz="0" w:space="0" w:color="auto"/>
                                                                <w:bottom w:val="none" w:sz="0" w:space="0" w:color="auto"/>
                                                                <w:right w:val="none" w:sz="0" w:space="0" w:color="auto"/>
                                                              </w:divBdr>
                                                              <w:divsChild>
                                                                <w:div w:id="2139182567">
                                                                  <w:marLeft w:val="0"/>
                                                                  <w:marRight w:val="0"/>
                                                                  <w:marTop w:val="0"/>
                                                                  <w:marBottom w:val="0"/>
                                                                  <w:divBdr>
                                                                    <w:top w:val="none" w:sz="0" w:space="0" w:color="auto"/>
                                                                    <w:left w:val="none" w:sz="0" w:space="0" w:color="auto"/>
                                                                    <w:bottom w:val="none" w:sz="0" w:space="0" w:color="auto"/>
                                                                    <w:right w:val="none" w:sz="0" w:space="0" w:color="auto"/>
                                                                  </w:divBdr>
                                                                  <w:divsChild>
                                                                    <w:div w:id="2077311606">
                                                                      <w:marLeft w:val="0"/>
                                                                      <w:marRight w:val="90"/>
                                                                      <w:marTop w:val="0"/>
                                                                      <w:marBottom w:val="0"/>
                                                                      <w:divBdr>
                                                                        <w:top w:val="none" w:sz="0" w:space="0" w:color="auto"/>
                                                                        <w:left w:val="none" w:sz="0" w:space="0" w:color="auto"/>
                                                                        <w:bottom w:val="none" w:sz="0" w:space="0" w:color="auto"/>
                                                                        <w:right w:val="none" w:sz="0" w:space="0" w:color="auto"/>
                                                                      </w:divBdr>
                                                                      <w:divsChild>
                                                                        <w:div w:id="1345740072">
                                                                          <w:marLeft w:val="-6000"/>
                                                                          <w:marRight w:val="0"/>
                                                                          <w:marTop w:val="0"/>
                                                                          <w:marBottom w:val="135"/>
                                                                          <w:divBdr>
                                                                            <w:top w:val="none" w:sz="0" w:space="0" w:color="auto"/>
                                                                            <w:left w:val="none" w:sz="0" w:space="0" w:color="auto"/>
                                                                            <w:bottom w:val="none" w:sz="0" w:space="0" w:color="auto"/>
                                                                            <w:right w:val="none" w:sz="0" w:space="0" w:color="auto"/>
                                                                          </w:divBdr>
                                                                          <w:divsChild>
                                                                            <w:div w:id="993489390">
                                                                              <w:marLeft w:val="0"/>
                                                                              <w:marRight w:val="0"/>
                                                                              <w:marTop w:val="0"/>
                                                                              <w:marBottom w:val="0"/>
                                                                              <w:divBdr>
                                                                                <w:top w:val="none" w:sz="0" w:space="0" w:color="auto"/>
                                                                                <w:left w:val="none" w:sz="0" w:space="0" w:color="auto"/>
                                                                                <w:bottom w:val="none" w:sz="0" w:space="0" w:color="auto"/>
                                                                                <w:right w:val="none" w:sz="0" w:space="0" w:color="auto"/>
                                                                              </w:divBdr>
                                                                              <w:divsChild>
                                                                                <w:div w:id="398987080">
                                                                                  <w:marLeft w:val="0"/>
                                                                                  <w:marRight w:val="0"/>
                                                                                  <w:marTop w:val="0"/>
                                                                                  <w:marBottom w:val="0"/>
                                                                                  <w:divBdr>
                                                                                    <w:top w:val="none" w:sz="0" w:space="0" w:color="auto"/>
                                                                                    <w:left w:val="none" w:sz="0" w:space="0" w:color="auto"/>
                                                                                    <w:bottom w:val="none" w:sz="0" w:space="0" w:color="auto"/>
                                                                                    <w:right w:val="none" w:sz="0" w:space="0" w:color="auto"/>
                                                                                  </w:divBdr>
                                                                                  <w:divsChild>
                                                                                    <w:div w:id="1543860209">
                                                                                      <w:marLeft w:val="0"/>
                                                                                      <w:marRight w:val="0"/>
                                                                                      <w:marTop w:val="0"/>
                                                                                      <w:marBottom w:val="0"/>
                                                                                      <w:divBdr>
                                                                                        <w:top w:val="none" w:sz="0" w:space="0" w:color="auto"/>
                                                                                        <w:left w:val="none" w:sz="0" w:space="0" w:color="auto"/>
                                                                                        <w:bottom w:val="none" w:sz="0" w:space="0" w:color="auto"/>
                                                                                        <w:right w:val="none" w:sz="0" w:space="0" w:color="auto"/>
                                                                                      </w:divBdr>
                                                                                      <w:divsChild>
                                                                                        <w:div w:id="1187325952">
                                                                                          <w:marLeft w:val="0"/>
                                                                                          <w:marRight w:val="0"/>
                                                                                          <w:marTop w:val="0"/>
                                                                                          <w:marBottom w:val="0"/>
                                                                                          <w:divBdr>
                                                                                            <w:top w:val="single" w:sz="6" w:space="0" w:color="666666"/>
                                                                                            <w:left w:val="single" w:sz="6" w:space="0" w:color="CCCCCC"/>
                                                                                            <w:bottom w:val="single" w:sz="6" w:space="0" w:color="CCCCCC"/>
                                                                                            <w:right w:val="single" w:sz="6" w:space="0" w:color="CCCCCC"/>
                                                                                          </w:divBdr>
                                                                                          <w:divsChild>
                                                                                            <w:div w:id="303660152">
                                                                                              <w:marLeft w:val="30"/>
                                                                                              <w:marRight w:val="0"/>
                                                                                              <w:marTop w:val="0"/>
                                                                                              <w:marBottom w:val="0"/>
                                                                                              <w:divBdr>
                                                                                                <w:top w:val="none" w:sz="0" w:space="0" w:color="auto"/>
                                                                                                <w:left w:val="none" w:sz="0" w:space="0" w:color="auto"/>
                                                                                                <w:bottom w:val="none" w:sz="0" w:space="0" w:color="auto"/>
                                                                                                <w:right w:val="none" w:sz="0" w:space="0" w:color="auto"/>
                                                                                              </w:divBdr>
                                                                                              <w:divsChild>
                                                                                                <w:div w:id="1326202272">
                                                                                                  <w:marLeft w:val="0"/>
                                                                                                  <w:marRight w:val="0"/>
                                                                                                  <w:marTop w:val="0"/>
                                                                                                  <w:marBottom w:val="0"/>
                                                                                                  <w:divBdr>
                                                                                                    <w:top w:val="none" w:sz="0" w:space="0" w:color="auto"/>
                                                                                                    <w:left w:val="none" w:sz="0" w:space="0" w:color="auto"/>
                                                                                                    <w:bottom w:val="none" w:sz="0" w:space="0" w:color="auto"/>
                                                                                                    <w:right w:val="none" w:sz="0" w:space="0" w:color="auto"/>
                                                                                                  </w:divBdr>
                                                                                                </w:div>
                                                                                                <w:div w:id="846745762">
                                                                                                  <w:marLeft w:val="0"/>
                                                                                                  <w:marRight w:val="0"/>
                                                                                                  <w:marTop w:val="0"/>
                                                                                                  <w:marBottom w:val="0"/>
                                                                                                  <w:divBdr>
                                                                                                    <w:top w:val="none" w:sz="0" w:space="0" w:color="auto"/>
                                                                                                    <w:left w:val="none" w:sz="0" w:space="0" w:color="auto"/>
                                                                                                    <w:bottom w:val="none" w:sz="0" w:space="0" w:color="auto"/>
                                                                                                    <w:right w:val="none" w:sz="0" w:space="0" w:color="auto"/>
                                                                                                  </w:divBdr>
                                                                                                </w:div>
                                                                                                <w:div w:id="1879733206">
                                                                                                  <w:marLeft w:val="0"/>
                                                                                                  <w:marRight w:val="0"/>
                                                                                                  <w:marTop w:val="0"/>
                                                                                                  <w:marBottom w:val="0"/>
                                                                                                  <w:divBdr>
                                                                                                    <w:top w:val="none" w:sz="0" w:space="0" w:color="auto"/>
                                                                                                    <w:left w:val="none" w:sz="0" w:space="0" w:color="auto"/>
                                                                                                    <w:bottom w:val="none" w:sz="0" w:space="0" w:color="auto"/>
                                                                                                    <w:right w:val="none" w:sz="0" w:space="0" w:color="auto"/>
                                                                                                  </w:divBdr>
                                                                                                </w:div>
                                                                                                <w:div w:id="1981961572">
                                                                                                  <w:marLeft w:val="0"/>
                                                                                                  <w:marRight w:val="0"/>
                                                                                                  <w:marTop w:val="0"/>
                                                                                                  <w:marBottom w:val="0"/>
                                                                                                  <w:divBdr>
                                                                                                    <w:top w:val="none" w:sz="0" w:space="0" w:color="auto"/>
                                                                                                    <w:left w:val="none" w:sz="0" w:space="0" w:color="auto"/>
                                                                                                    <w:bottom w:val="none" w:sz="0" w:space="0" w:color="auto"/>
                                                                                                    <w:right w:val="none" w:sz="0" w:space="0" w:color="auto"/>
                                                                                                  </w:divBdr>
                                                                                                </w:div>
                                                                                                <w:div w:id="21374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610110">
      <w:bodyDiv w:val="1"/>
      <w:marLeft w:val="0"/>
      <w:marRight w:val="0"/>
      <w:marTop w:val="0"/>
      <w:marBottom w:val="0"/>
      <w:divBdr>
        <w:top w:val="none" w:sz="0" w:space="0" w:color="auto"/>
        <w:left w:val="none" w:sz="0" w:space="0" w:color="auto"/>
        <w:bottom w:val="none" w:sz="0" w:space="0" w:color="auto"/>
        <w:right w:val="none" w:sz="0" w:space="0" w:color="auto"/>
      </w:divBdr>
    </w:div>
    <w:div w:id="804928257">
      <w:bodyDiv w:val="1"/>
      <w:marLeft w:val="0"/>
      <w:marRight w:val="0"/>
      <w:marTop w:val="0"/>
      <w:marBottom w:val="0"/>
      <w:divBdr>
        <w:top w:val="none" w:sz="0" w:space="0" w:color="auto"/>
        <w:left w:val="none" w:sz="0" w:space="0" w:color="auto"/>
        <w:bottom w:val="none" w:sz="0" w:space="0" w:color="auto"/>
        <w:right w:val="none" w:sz="0" w:space="0" w:color="auto"/>
      </w:divBdr>
      <w:divsChild>
        <w:div w:id="89737994">
          <w:marLeft w:val="0"/>
          <w:marRight w:val="0"/>
          <w:marTop w:val="0"/>
          <w:marBottom w:val="0"/>
          <w:divBdr>
            <w:top w:val="none" w:sz="0" w:space="0" w:color="auto"/>
            <w:left w:val="none" w:sz="0" w:space="0" w:color="auto"/>
            <w:bottom w:val="none" w:sz="0" w:space="0" w:color="auto"/>
            <w:right w:val="none" w:sz="0" w:space="0" w:color="auto"/>
          </w:divBdr>
          <w:divsChild>
            <w:div w:id="2077967892">
              <w:marLeft w:val="0"/>
              <w:marRight w:val="0"/>
              <w:marTop w:val="0"/>
              <w:marBottom w:val="0"/>
              <w:divBdr>
                <w:top w:val="none" w:sz="0" w:space="0" w:color="auto"/>
                <w:left w:val="none" w:sz="0" w:space="0" w:color="auto"/>
                <w:bottom w:val="none" w:sz="0" w:space="0" w:color="auto"/>
                <w:right w:val="none" w:sz="0" w:space="0" w:color="auto"/>
              </w:divBdr>
              <w:divsChild>
                <w:div w:id="457840138">
                  <w:marLeft w:val="0"/>
                  <w:marRight w:val="0"/>
                  <w:marTop w:val="0"/>
                  <w:marBottom w:val="0"/>
                  <w:divBdr>
                    <w:top w:val="none" w:sz="0" w:space="0" w:color="auto"/>
                    <w:left w:val="none" w:sz="0" w:space="0" w:color="auto"/>
                    <w:bottom w:val="none" w:sz="0" w:space="0" w:color="auto"/>
                    <w:right w:val="none" w:sz="0" w:space="0" w:color="auto"/>
                  </w:divBdr>
                  <w:divsChild>
                    <w:div w:id="1217547100">
                      <w:marLeft w:val="0"/>
                      <w:marRight w:val="0"/>
                      <w:marTop w:val="0"/>
                      <w:marBottom w:val="0"/>
                      <w:divBdr>
                        <w:top w:val="none" w:sz="0" w:space="0" w:color="auto"/>
                        <w:left w:val="none" w:sz="0" w:space="0" w:color="auto"/>
                        <w:bottom w:val="none" w:sz="0" w:space="0" w:color="auto"/>
                        <w:right w:val="none" w:sz="0" w:space="0" w:color="auto"/>
                      </w:divBdr>
                      <w:divsChild>
                        <w:div w:id="1652170859">
                          <w:marLeft w:val="0"/>
                          <w:marRight w:val="0"/>
                          <w:marTop w:val="0"/>
                          <w:marBottom w:val="0"/>
                          <w:divBdr>
                            <w:top w:val="none" w:sz="0" w:space="0" w:color="auto"/>
                            <w:left w:val="none" w:sz="0" w:space="0" w:color="auto"/>
                            <w:bottom w:val="none" w:sz="0" w:space="0" w:color="auto"/>
                            <w:right w:val="none" w:sz="0" w:space="0" w:color="auto"/>
                          </w:divBdr>
                          <w:divsChild>
                            <w:div w:id="1396665144">
                              <w:marLeft w:val="0"/>
                              <w:marRight w:val="0"/>
                              <w:marTop w:val="0"/>
                              <w:marBottom w:val="0"/>
                              <w:divBdr>
                                <w:top w:val="none" w:sz="0" w:space="0" w:color="auto"/>
                                <w:left w:val="none" w:sz="0" w:space="0" w:color="auto"/>
                                <w:bottom w:val="none" w:sz="0" w:space="0" w:color="auto"/>
                                <w:right w:val="none" w:sz="0" w:space="0" w:color="auto"/>
                              </w:divBdr>
                              <w:divsChild>
                                <w:div w:id="4926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33260">
          <w:marLeft w:val="0"/>
          <w:marRight w:val="0"/>
          <w:marTop w:val="0"/>
          <w:marBottom w:val="0"/>
          <w:divBdr>
            <w:top w:val="none" w:sz="0" w:space="0" w:color="auto"/>
            <w:left w:val="none" w:sz="0" w:space="0" w:color="auto"/>
            <w:bottom w:val="none" w:sz="0" w:space="0" w:color="auto"/>
            <w:right w:val="none" w:sz="0" w:space="0" w:color="auto"/>
          </w:divBdr>
          <w:divsChild>
            <w:div w:id="1522164636">
              <w:marLeft w:val="0"/>
              <w:marRight w:val="0"/>
              <w:marTop w:val="0"/>
              <w:marBottom w:val="0"/>
              <w:divBdr>
                <w:top w:val="none" w:sz="0" w:space="0" w:color="auto"/>
                <w:left w:val="none" w:sz="0" w:space="0" w:color="auto"/>
                <w:bottom w:val="none" w:sz="0" w:space="0" w:color="auto"/>
                <w:right w:val="none" w:sz="0" w:space="0" w:color="auto"/>
              </w:divBdr>
              <w:divsChild>
                <w:div w:id="1491603357">
                  <w:marLeft w:val="0"/>
                  <w:marRight w:val="0"/>
                  <w:marTop w:val="0"/>
                  <w:marBottom w:val="0"/>
                  <w:divBdr>
                    <w:top w:val="none" w:sz="0" w:space="0" w:color="auto"/>
                    <w:left w:val="none" w:sz="0" w:space="0" w:color="auto"/>
                    <w:bottom w:val="none" w:sz="0" w:space="0" w:color="auto"/>
                    <w:right w:val="none" w:sz="0" w:space="0" w:color="auto"/>
                  </w:divBdr>
                </w:div>
                <w:div w:id="2053185158">
                  <w:marLeft w:val="0"/>
                  <w:marRight w:val="0"/>
                  <w:marTop w:val="0"/>
                  <w:marBottom w:val="0"/>
                  <w:divBdr>
                    <w:top w:val="none" w:sz="0" w:space="0" w:color="auto"/>
                    <w:left w:val="none" w:sz="0" w:space="0" w:color="auto"/>
                    <w:bottom w:val="none" w:sz="0" w:space="0" w:color="auto"/>
                    <w:right w:val="none" w:sz="0" w:space="0" w:color="auto"/>
                  </w:divBdr>
                </w:div>
                <w:div w:id="3212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1371">
          <w:marLeft w:val="0"/>
          <w:marRight w:val="0"/>
          <w:marTop w:val="0"/>
          <w:marBottom w:val="0"/>
          <w:divBdr>
            <w:top w:val="none" w:sz="0" w:space="0" w:color="auto"/>
            <w:left w:val="none" w:sz="0" w:space="0" w:color="auto"/>
            <w:bottom w:val="none" w:sz="0" w:space="0" w:color="auto"/>
            <w:right w:val="none" w:sz="0" w:space="0" w:color="auto"/>
          </w:divBdr>
          <w:divsChild>
            <w:div w:id="474109137">
              <w:marLeft w:val="0"/>
              <w:marRight w:val="0"/>
              <w:marTop w:val="0"/>
              <w:marBottom w:val="0"/>
              <w:divBdr>
                <w:top w:val="none" w:sz="0" w:space="0" w:color="auto"/>
                <w:left w:val="none" w:sz="0" w:space="0" w:color="auto"/>
                <w:bottom w:val="none" w:sz="0" w:space="0" w:color="auto"/>
                <w:right w:val="none" w:sz="0" w:space="0" w:color="auto"/>
              </w:divBdr>
              <w:divsChild>
                <w:div w:id="410272837">
                  <w:marLeft w:val="0"/>
                  <w:marRight w:val="0"/>
                  <w:marTop w:val="0"/>
                  <w:marBottom w:val="0"/>
                  <w:divBdr>
                    <w:top w:val="none" w:sz="0" w:space="0" w:color="auto"/>
                    <w:left w:val="none" w:sz="0" w:space="0" w:color="auto"/>
                    <w:bottom w:val="none" w:sz="0" w:space="0" w:color="auto"/>
                    <w:right w:val="none" w:sz="0" w:space="0" w:color="auto"/>
                  </w:divBdr>
                  <w:divsChild>
                    <w:div w:id="15017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84788">
      <w:bodyDiv w:val="1"/>
      <w:marLeft w:val="0"/>
      <w:marRight w:val="0"/>
      <w:marTop w:val="0"/>
      <w:marBottom w:val="0"/>
      <w:divBdr>
        <w:top w:val="none" w:sz="0" w:space="0" w:color="auto"/>
        <w:left w:val="none" w:sz="0" w:space="0" w:color="auto"/>
        <w:bottom w:val="none" w:sz="0" w:space="0" w:color="auto"/>
        <w:right w:val="none" w:sz="0" w:space="0" w:color="auto"/>
      </w:divBdr>
    </w:div>
    <w:div w:id="1075007447">
      <w:bodyDiv w:val="1"/>
      <w:marLeft w:val="0"/>
      <w:marRight w:val="0"/>
      <w:marTop w:val="0"/>
      <w:marBottom w:val="0"/>
      <w:divBdr>
        <w:top w:val="none" w:sz="0" w:space="0" w:color="auto"/>
        <w:left w:val="none" w:sz="0" w:space="0" w:color="auto"/>
        <w:bottom w:val="none" w:sz="0" w:space="0" w:color="auto"/>
        <w:right w:val="none" w:sz="0" w:space="0" w:color="auto"/>
      </w:divBdr>
      <w:divsChild>
        <w:div w:id="2110351804">
          <w:marLeft w:val="0"/>
          <w:marRight w:val="0"/>
          <w:marTop w:val="0"/>
          <w:marBottom w:val="0"/>
          <w:divBdr>
            <w:top w:val="none" w:sz="0" w:space="0" w:color="auto"/>
            <w:left w:val="none" w:sz="0" w:space="0" w:color="auto"/>
            <w:bottom w:val="none" w:sz="0" w:space="0" w:color="auto"/>
            <w:right w:val="none" w:sz="0" w:space="0" w:color="auto"/>
          </w:divBdr>
        </w:div>
        <w:div w:id="1849950439">
          <w:marLeft w:val="0"/>
          <w:marRight w:val="0"/>
          <w:marTop w:val="0"/>
          <w:marBottom w:val="0"/>
          <w:divBdr>
            <w:top w:val="none" w:sz="0" w:space="0" w:color="auto"/>
            <w:left w:val="none" w:sz="0" w:space="0" w:color="auto"/>
            <w:bottom w:val="none" w:sz="0" w:space="0" w:color="auto"/>
            <w:right w:val="none" w:sz="0" w:space="0" w:color="auto"/>
          </w:divBdr>
        </w:div>
        <w:div w:id="832256641">
          <w:marLeft w:val="0"/>
          <w:marRight w:val="0"/>
          <w:marTop w:val="0"/>
          <w:marBottom w:val="0"/>
          <w:divBdr>
            <w:top w:val="none" w:sz="0" w:space="0" w:color="auto"/>
            <w:left w:val="none" w:sz="0" w:space="0" w:color="auto"/>
            <w:bottom w:val="none" w:sz="0" w:space="0" w:color="auto"/>
            <w:right w:val="none" w:sz="0" w:space="0" w:color="auto"/>
          </w:divBdr>
        </w:div>
        <w:div w:id="49966279">
          <w:marLeft w:val="0"/>
          <w:marRight w:val="0"/>
          <w:marTop w:val="0"/>
          <w:marBottom w:val="0"/>
          <w:divBdr>
            <w:top w:val="none" w:sz="0" w:space="0" w:color="auto"/>
            <w:left w:val="none" w:sz="0" w:space="0" w:color="auto"/>
            <w:bottom w:val="none" w:sz="0" w:space="0" w:color="auto"/>
            <w:right w:val="none" w:sz="0" w:space="0" w:color="auto"/>
          </w:divBdr>
        </w:div>
        <w:div w:id="1159661842">
          <w:marLeft w:val="0"/>
          <w:marRight w:val="0"/>
          <w:marTop w:val="0"/>
          <w:marBottom w:val="0"/>
          <w:divBdr>
            <w:top w:val="none" w:sz="0" w:space="0" w:color="auto"/>
            <w:left w:val="none" w:sz="0" w:space="0" w:color="auto"/>
            <w:bottom w:val="none" w:sz="0" w:space="0" w:color="auto"/>
            <w:right w:val="none" w:sz="0" w:space="0" w:color="auto"/>
          </w:divBdr>
        </w:div>
        <w:div w:id="81148096">
          <w:marLeft w:val="0"/>
          <w:marRight w:val="0"/>
          <w:marTop w:val="0"/>
          <w:marBottom w:val="0"/>
          <w:divBdr>
            <w:top w:val="none" w:sz="0" w:space="0" w:color="auto"/>
            <w:left w:val="none" w:sz="0" w:space="0" w:color="auto"/>
            <w:bottom w:val="none" w:sz="0" w:space="0" w:color="auto"/>
            <w:right w:val="none" w:sz="0" w:space="0" w:color="auto"/>
          </w:divBdr>
        </w:div>
        <w:div w:id="720980116">
          <w:marLeft w:val="0"/>
          <w:marRight w:val="0"/>
          <w:marTop w:val="0"/>
          <w:marBottom w:val="0"/>
          <w:divBdr>
            <w:top w:val="none" w:sz="0" w:space="0" w:color="auto"/>
            <w:left w:val="none" w:sz="0" w:space="0" w:color="auto"/>
            <w:bottom w:val="none" w:sz="0" w:space="0" w:color="auto"/>
            <w:right w:val="none" w:sz="0" w:space="0" w:color="auto"/>
          </w:divBdr>
        </w:div>
        <w:div w:id="1920629023">
          <w:marLeft w:val="0"/>
          <w:marRight w:val="0"/>
          <w:marTop w:val="0"/>
          <w:marBottom w:val="0"/>
          <w:divBdr>
            <w:top w:val="none" w:sz="0" w:space="0" w:color="auto"/>
            <w:left w:val="none" w:sz="0" w:space="0" w:color="auto"/>
            <w:bottom w:val="none" w:sz="0" w:space="0" w:color="auto"/>
            <w:right w:val="none" w:sz="0" w:space="0" w:color="auto"/>
          </w:divBdr>
        </w:div>
        <w:div w:id="1197815023">
          <w:marLeft w:val="0"/>
          <w:marRight w:val="0"/>
          <w:marTop w:val="0"/>
          <w:marBottom w:val="0"/>
          <w:divBdr>
            <w:top w:val="none" w:sz="0" w:space="0" w:color="auto"/>
            <w:left w:val="none" w:sz="0" w:space="0" w:color="auto"/>
            <w:bottom w:val="none" w:sz="0" w:space="0" w:color="auto"/>
            <w:right w:val="none" w:sz="0" w:space="0" w:color="auto"/>
          </w:divBdr>
        </w:div>
        <w:div w:id="1335300861">
          <w:marLeft w:val="0"/>
          <w:marRight w:val="0"/>
          <w:marTop w:val="0"/>
          <w:marBottom w:val="0"/>
          <w:divBdr>
            <w:top w:val="none" w:sz="0" w:space="0" w:color="auto"/>
            <w:left w:val="none" w:sz="0" w:space="0" w:color="auto"/>
            <w:bottom w:val="none" w:sz="0" w:space="0" w:color="auto"/>
            <w:right w:val="none" w:sz="0" w:space="0" w:color="auto"/>
          </w:divBdr>
        </w:div>
        <w:div w:id="323167577">
          <w:marLeft w:val="0"/>
          <w:marRight w:val="0"/>
          <w:marTop w:val="0"/>
          <w:marBottom w:val="0"/>
          <w:divBdr>
            <w:top w:val="none" w:sz="0" w:space="0" w:color="auto"/>
            <w:left w:val="none" w:sz="0" w:space="0" w:color="auto"/>
            <w:bottom w:val="none" w:sz="0" w:space="0" w:color="auto"/>
            <w:right w:val="none" w:sz="0" w:space="0" w:color="auto"/>
          </w:divBdr>
        </w:div>
        <w:div w:id="1678996522">
          <w:marLeft w:val="0"/>
          <w:marRight w:val="0"/>
          <w:marTop w:val="0"/>
          <w:marBottom w:val="0"/>
          <w:divBdr>
            <w:top w:val="none" w:sz="0" w:space="0" w:color="auto"/>
            <w:left w:val="none" w:sz="0" w:space="0" w:color="auto"/>
            <w:bottom w:val="none" w:sz="0" w:space="0" w:color="auto"/>
            <w:right w:val="none" w:sz="0" w:space="0" w:color="auto"/>
          </w:divBdr>
        </w:div>
        <w:div w:id="747462377">
          <w:marLeft w:val="0"/>
          <w:marRight w:val="0"/>
          <w:marTop w:val="0"/>
          <w:marBottom w:val="0"/>
          <w:divBdr>
            <w:top w:val="none" w:sz="0" w:space="0" w:color="auto"/>
            <w:left w:val="none" w:sz="0" w:space="0" w:color="auto"/>
            <w:bottom w:val="none" w:sz="0" w:space="0" w:color="auto"/>
            <w:right w:val="none" w:sz="0" w:space="0" w:color="auto"/>
          </w:divBdr>
        </w:div>
        <w:div w:id="845440877">
          <w:marLeft w:val="0"/>
          <w:marRight w:val="0"/>
          <w:marTop w:val="0"/>
          <w:marBottom w:val="0"/>
          <w:divBdr>
            <w:top w:val="none" w:sz="0" w:space="0" w:color="auto"/>
            <w:left w:val="none" w:sz="0" w:space="0" w:color="auto"/>
            <w:bottom w:val="none" w:sz="0" w:space="0" w:color="auto"/>
            <w:right w:val="none" w:sz="0" w:space="0" w:color="auto"/>
          </w:divBdr>
        </w:div>
        <w:div w:id="1968778340">
          <w:marLeft w:val="0"/>
          <w:marRight w:val="0"/>
          <w:marTop w:val="0"/>
          <w:marBottom w:val="0"/>
          <w:divBdr>
            <w:top w:val="none" w:sz="0" w:space="0" w:color="auto"/>
            <w:left w:val="none" w:sz="0" w:space="0" w:color="auto"/>
            <w:bottom w:val="none" w:sz="0" w:space="0" w:color="auto"/>
            <w:right w:val="none" w:sz="0" w:space="0" w:color="auto"/>
          </w:divBdr>
        </w:div>
        <w:div w:id="38671065">
          <w:marLeft w:val="0"/>
          <w:marRight w:val="0"/>
          <w:marTop w:val="0"/>
          <w:marBottom w:val="0"/>
          <w:divBdr>
            <w:top w:val="none" w:sz="0" w:space="0" w:color="auto"/>
            <w:left w:val="none" w:sz="0" w:space="0" w:color="auto"/>
            <w:bottom w:val="none" w:sz="0" w:space="0" w:color="auto"/>
            <w:right w:val="none" w:sz="0" w:space="0" w:color="auto"/>
          </w:divBdr>
        </w:div>
        <w:div w:id="595023642">
          <w:marLeft w:val="0"/>
          <w:marRight w:val="0"/>
          <w:marTop w:val="0"/>
          <w:marBottom w:val="0"/>
          <w:divBdr>
            <w:top w:val="none" w:sz="0" w:space="0" w:color="auto"/>
            <w:left w:val="none" w:sz="0" w:space="0" w:color="auto"/>
            <w:bottom w:val="none" w:sz="0" w:space="0" w:color="auto"/>
            <w:right w:val="none" w:sz="0" w:space="0" w:color="auto"/>
          </w:divBdr>
        </w:div>
        <w:div w:id="854877673">
          <w:marLeft w:val="0"/>
          <w:marRight w:val="0"/>
          <w:marTop w:val="0"/>
          <w:marBottom w:val="0"/>
          <w:divBdr>
            <w:top w:val="none" w:sz="0" w:space="0" w:color="auto"/>
            <w:left w:val="none" w:sz="0" w:space="0" w:color="auto"/>
            <w:bottom w:val="none" w:sz="0" w:space="0" w:color="auto"/>
            <w:right w:val="none" w:sz="0" w:space="0" w:color="auto"/>
          </w:divBdr>
        </w:div>
        <w:div w:id="1179077799">
          <w:marLeft w:val="0"/>
          <w:marRight w:val="0"/>
          <w:marTop w:val="0"/>
          <w:marBottom w:val="0"/>
          <w:divBdr>
            <w:top w:val="none" w:sz="0" w:space="0" w:color="auto"/>
            <w:left w:val="none" w:sz="0" w:space="0" w:color="auto"/>
            <w:bottom w:val="none" w:sz="0" w:space="0" w:color="auto"/>
            <w:right w:val="none" w:sz="0" w:space="0" w:color="auto"/>
          </w:divBdr>
        </w:div>
      </w:divsChild>
    </w:div>
    <w:div w:id="21126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inaimonastery@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inaimonaster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917;&#960;&#953;&#966;&#940;&#957;&#949;&#953;&#945;%20&#949;&#961;&#947;&#945;&#963;&#943;&#945;&#962;\&#915;&#961;&#945;&#956;&#956;&#945;&#964;&#949;&#943;&#945;\&#913;&#961;&#967;&#953;&#954;&#942;%20&#931;&#949;&#955;&#943;&#948;&#945;%20&#924;&#959;&#957;&#942;&#962;%20&#947;&#953;&#945;%20&#917;&#960;&#953;&#963;&#964;&#959;&#95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EFC4-8BF6-498F-A774-12CC8686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Αρχική Σελίδα Μονής για Επιστολ.dotx</Template>
  <TotalTime>100</TotalTime>
  <Pages>2</Pages>
  <Words>509</Words>
  <Characters>2905</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3408</CharactersWithSpaces>
  <SharedDoc>false</SharedDoc>
  <HLinks>
    <vt:vector size="12" baseType="variant">
      <vt:variant>
        <vt:i4>1769511</vt:i4>
      </vt:variant>
      <vt:variant>
        <vt:i4>3</vt:i4>
      </vt:variant>
      <vt:variant>
        <vt:i4>0</vt:i4>
      </vt:variant>
      <vt:variant>
        <vt:i4>5</vt:i4>
      </vt:variant>
      <vt:variant>
        <vt:lpwstr>mailto:sinaimonastery@gmail.com</vt:lpwstr>
      </vt:variant>
      <vt:variant>
        <vt:lpwstr/>
      </vt:variant>
      <vt:variant>
        <vt:i4>1769511</vt:i4>
      </vt:variant>
      <vt:variant>
        <vt:i4>0</vt:i4>
      </vt:variant>
      <vt:variant>
        <vt:i4>0</vt:i4>
      </vt:variant>
      <vt:variant>
        <vt:i4>5</vt:i4>
      </vt:variant>
      <vt:variant>
        <vt:lpwstr>mailto:sinaimonastery@gmail.com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Saint katherin</dc:creator>
  <cp:lastModifiedBy>Archbishop</cp:lastModifiedBy>
  <cp:revision>11</cp:revision>
  <cp:lastPrinted>2025-09-12T09:40:00Z</cp:lastPrinted>
  <dcterms:created xsi:type="dcterms:W3CDTF">2025-09-07T11:06:00Z</dcterms:created>
  <dcterms:modified xsi:type="dcterms:W3CDTF">2025-09-12T09:41:00Z</dcterms:modified>
</cp:coreProperties>
</file>